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AD" w:rsidRPr="00D65BAD" w:rsidRDefault="00D65BAD" w:rsidP="00E005C9">
      <w:pPr>
        <w:pStyle w:val="berschrift3"/>
        <w:rPr>
          <w:sz w:val="20"/>
          <w:szCs w:val="20"/>
        </w:rPr>
      </w:pPr>
      <w:bookmarkStart w:id="0" w:name="_GoBack"/>
      <w:bookmarkEnd w:id="0"/>
    </w:p>
    <w:p w:rsidR="00D65BAD" w:rsidRPr="00D65BAD" w:rsidRDefault="00D65BAD" w:rsidP="00E005C9">
      <w:pPr>
        <w:pStyle w:val="berschrift3"/>
        <w:rPr>
          <w:sz w:val="20"/>
          <w:szCs w:val="20"/>
        </w:rPr>
      </w:pPr>
    </w:p>
    <w:p w:rsidR="00D65BAD" w:rsidRPr="00D65BAD" w:rsidRDefault="00D65BAD" w:rsidP="00E005C9">
      <w:pPr>
        <w:pStyle w:val="berschrift3"/>
        <w:rPr>
          <w:sz w:val="20"/>
          <w:szCs w:val="20"/>
        </w:rPr>
      </w:pPr>
    </w:p>
    <w:p w:rsidR="00D65BAD" w:rsidRPr="00D65BAD" w:rsidRDefault="00D65BAD" w:rsidP="00E005C9">
      <w:pPr>
        <w:pStyle w:val="berschrift3"/>
        <w:rPr>
          <w:sz w:val="20"/>
          <w:szCs w:val="20"/>
        </w:rPr>
      </w:pPr>
    </w:p>
    <w:p w:rsidR="00D65BAD" w:rsidRPr="00D65BAD" w:rsidRDefault="00D65BAD" w:rsidP="00E005C9">
      <w:pPr>
        <w:pStyle w:val="berschrift3"/>
        <w:rPr>
          <w:sz w:val="20"/>
          <w:szCs w:val="20"/>
        </w:rPr>
      </w:pPr>
    </w:p>
    <w:p w:rsidR="00D65BAD" w:rsidRPr="00D65BAD" w:rsidRDefault="00D65BAD" w:rsidP="00E005C9">
      <w:pPr>
        <w:pStyle w:val="berschrift3"/>
        <w:rPr>
          <w:sz w:val="20"/>
          <w:szCs w:val="20"/>
        </w:rPr>
      </w:pPr>
    </w:p>
    <w:p w:rsidR="00D65BAD" w:rsidRPr="00D65BAD" w:rsidRDefault="00D65BAD" w:rsidP="00E005C9">
      <w:pPr>
        <w:pStyle w:val="berschrift3"/>
        <w:rPr>
          <w:sz w:val="20"/>
          <w:szCs w:val="20"/>
        </w:rPr>
      </w:pPr>
    </w:p>
    <w:p w:rsidR="00D65BAD" w:rsidRDefault="00D65BAD" w:rsidP="00E005C9">
      <w:pPr>
        <w:pStyle w:val="berschrift3"/>
        <w:rPr>
          <w:sz w:val="20"/>
          <w:szCs w:val="20"/>
        </w:rPr>
      </w:pPr>
    </w:p>
    <w:p w:rsidR="00D65BAD" w:rsidRPr="00D65BAD" w:rsidRDefault="00D65BAD" w:rsidP="00D65BAD"/>
    <w:p w:rsidR="00D65BAD" w:rsidRPr="00D65BAD" w:rsidRDefault="00D65BAD" w:rsidP="00E005C9">
      <w:pPr>
        <w:pStyle w:val="berschrift3"/>
        <w:rPr>
          <w:sz w:val="20"/>
          <w:szCs w:val="20"/>
        </w:rPr>
      </w:pPr>
    </w:p>
    <w:p w:rsidR="00CC604F" w:rsidRPr="00D65BAD" w:rsidRDefault="00E568EE" w:rsidP="00C70DC2">
      <w:pPr>
        <w:pStyle w:val="Impressum"/>
        <w:spacing w:line="300" w:lineRule="auto"/>
        <w:rPr>
          <w:szCs w:val="20"/>
        </w:rPr>
      </w:pPr>
      <w:r>
        <w:rPr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left:0;text-align:left;margin-left:-5.95pt;margin-top:223pt;width:405pt;height:207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" filled="f" stroked="f">
            <v:textbox>
              <w:txbxContent>
                <w:p w:rsidR="002C079B" w:rsidRPr="00D65BAD" w:rsidRDefault="002C079B" w:rsidP="002C079B">
                  <w:pPr>
                    <w:pStyle w:val="berschrift3"/>
                    <w:rPr>
                      <w:sz w:val="20"/>
                      <w:szCs w:val="20"/>
                    </w:rPr>
                  </w:pPr>
                  <w:r w:rsidRPr="00D65BAD">
                    <w:rPr>
                      <w:sz w:val="20"/>
                      <w:szCs w:val="20"/>
                    </w:rPr>
                    <w:t xml:space="preserve">Unsere Leistungen: </w:t>
                  </w:r>
                </w:p>
                <w:p w:rsidR="002C079B" w:rsidRPr="00D65BAD" w:rsidRDefault="002C079B" w:rsidP="002C079B">
                  <w:pPr>
                    <w:pStyle w:val="Listenabsatz"/>
                    <w:numPr>
                      <w:ilvl w:val="0"/>
                      <w:numId w:val="2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Lorem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ipsum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dolor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sit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amet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consectetuer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2C079B" w:rsidRPr="00D65BAD" w:rsidRDefault="002C079B" w:rsidP="002C079B">
                  <w:pPr>
                    <w:pStyle w:val="Listenabsatz"/>
                    <w:numPr>
                      <w:ilvl w:val="0"/>
                      <w:numId w:val="2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adipiscing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elit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Aenean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commodo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ligula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eget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dolor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:rsidR="002C079B" w:rsidRPr="00D65BAD" w:rsidRDefault="002C079B" w:rsidP="002C079B">
                  <w:pPr>
                    <w:pStyle w:val="Listenabsatz"/>
                    <w:numPr>
                      <w:ilvl w:val="0"/>
                      <w:numId w:val="2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Aenean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massa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. Cum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sociis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natoque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penatibus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2C079B" w:rsidRPr="00D65BAD" w:rsidRDefault="002C079B" w:rsidP="002C079B">
                  <w:pPr>
                    <w:pStyle w:val="Listenabsatz"/>
                    <w:numPr>
                      <w:ilvl w:val="0"/>
                      <w:numId w:val="2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et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magnis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dis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parturient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montes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nascetur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ridiculus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mus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2C079B" w:rsidRPr="00D65BAD" w:rsidRDefault="002C079B" w:rsidP="002C079B">
                  <w:pPr>
                    <w:pStyle w:val="Listenabsatz"/>
                    <w:numPr>
                      <w:ilvl w:val="0"/>
                      <w:numId w:val="2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Donec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quam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felis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ultricies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nec</w:t>
                  </w:r>
                  <w:proofErr w:type="spellEnd"/>
                </w:p>
                <w:p w:rsidR="002C079B" w:rsidRPr="00D65BAD" w:rsidRDefault="002C079B" w:rsidP="002C079B">
                  <w:pPr>
                    <w:pStyle w:val="Listenabsatz"/>
                    <w:numPr>
                      <w:ilvl w:val="0"/>
                      <w:numId w:val="2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Nulla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consequat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massa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quis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enim</w:t>
                  </w:r>
                  <w:proofErr w:type="spellEnd"/>
                </w:p>
                <w:p w:rsidR="002C079B" w:rsidRPr="00D65BAD" w:rsidRDefault="002C079B" w:rsidP="002C079B">
                  <w:pPr>
                    <w:pStyle w:val="Impressum"/>
                    <w:spacing w:line="300" w:lineRule="auto"/>
                    <w:jc w:val="left"/>
                    <w:rPr>
                      <w:szCs w:val="20"/>
                    </w:rPr>
                  </w:pPr>
                </w:p>
                <w:p w:rsidR="002C079B" w:rsidRPr="00D65BAD" w:rsidRDefault="002C079B" w:rsidP="002C079B">
                  <w:pPr>
                    <w:pStyle w:val="berschrift3"/>
                    <w:rPr>
                      <w:sz w:val="20"/>
                      <w:szCs w:val="20"/>
                    </w:rPr>
                  </w:pPr>
                  <w:r w:rsidRPr="00D65BAD">
                    <w:rPr>
                      <w:sz w:val="20"/>
                      <w:szCs w:val="20"/>
                    </w:rPr>
                    <w:t xml:space="preserve">Ihre Vorteile: </w:t>
                  </w:r>
                </w:p>
                <w:p w:rsidR="002C079B" w:rsidRPr="00D65BAD" w:rsidRDefault="002C079B" w:rsidP="002C079B">
                  <w:pPr>
                    <w:pStyle w:val="Listenabsatz"/>
                    <w:numPr>
                      <w:ilvl w:val="0"/>
                      <w:numId w:val="2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Lorem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ipsum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dolor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sit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amet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consectetuer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2C079B" w:rsidRPr="00D65BAD" w:rsidRDefault="002C079B" w:rsidP="002C079B">
                  <w:pPr>
                    <w:pStyle w:val="Listenabsatz"/>
                    <w:numPr>
                      <w:ilvl w:val="0"/>
                      <w:numId w:val="2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adipiscing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elit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Aenean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commodo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ligula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eget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dolor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:rsidR="002C079B" w:rsidRPr="00D65BAD" w:rsidRDefault="002C079B" w:rsidP="002C079B">
                  <w:pPr>
                    <w:pStyle w:val="Listenabsatz"/>
                    <w:numPr>
                      <w:ilvl w:val="0"/>
                      <w:numId w:val="2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Aenean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massa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. Cum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sociis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natoque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penatibus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2C079B" w:rsidRPr="00D65BAD" w:rsidRDefault="002C079B" w:rsidP="002C079B">
                  <w:pPr>
                    <w:pStyle w:val="Listenabsatz"/>
                    <w:numPr>
                      <w:ilvl w:val="0"/>
                      <w:numId w:val="2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et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magnis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dis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parturient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montes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nascetur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ridiculus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mus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2C079B" w:rsidRPr="00D65BAD" w:rsidRDefault="002C079B" w:rsidP="002C079B">
                  <w:pPr>
                    <w:pStyle w:val="Listenabsatz"/>
                    <w:numPr>
                      <w:ilvl w:val="0"/>
                      <w:numId w:val="2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Donec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quam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felis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ultricies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nec</w:t>
                  </w:r>
                  <w:proofErr w:type="spellEnd"/>
                </w:p>
                <w:p w:rsidR="002C079B" w:rsidRPr="00D65BAD" w:rsidRDefault="002C079B" w:rsidP="002C079B">
                  <w:pPr>
                    <w:pStyle w:val="Listenabsatz"/>
                    <w:numPr>
                      <w:ilvl w:val="0"/>
                      <w:numId w:val="2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Nulla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consequat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massa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quis</w:t>
                  </w:r>
                  <w:proofErr w:type="spellEnd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5BAD">
                    <w:rPr>
                      <w:rFonts w:ascii="Arial" w:hAnsi="Arial" w:cs="Arial"/>
                      <w:sz w:val="20"/>
                      <w:szCs w:val="20"/>
                    </w:rPr>
                    <w:t>enim</w:t>
                  </w:r>
                  <w:proofErr w:type="spellEnd"/>
                </w:p>
                <w:p w:rsidR="002C079B" w:rsidRPr="00D65BAD" w:rsidRDefault="002C079B" w:rsidP="002C079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szCs w:val="20"/>
        </w:rPr>
        <w:pict>
          <v:shape id="Textfeld 5" o:spid="_x0000_s1027" type="#_x0000_t202" style="position:absolute;left:0;text-align:left;margin-left:-5.95pt;margin-top:-1.95pt;width:405pt;height:20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" filled="f" stroked="f">
            <v:textbox>
              <w:txbxContent>
                <w:p w:rsidR="002C079B" w:rsidRPr="00D65BAD" w:rsidRDefault="002C079B" w:rsidP="002C079B">
                  <w:pPr>
                    <w:pStyle w:val="berschrift3"/>
                    <w:rPr>
                      <w:sz w:val="20"/>
                      <w:szCs w:val="20"/>
                    </w:rPr>
                  </w:pPr>
                  <w:r w:rsidRPr="00D65BAD">
                    <w:rPr>
                      <w:sz w:val="20"/>
                      <w:szCs w:val="20"/>
                    </w:rPr>
                    <w:t>Ihre Kfz-Innung:</w:t>
                  </w:r>
                </w:p>
                <w:p w:rsidR="002C079B" w:rsidRPr="00D65BAD" w:rsidRDefault="002C079B" w:rsidP="002C079B">
                  <w:pPr>
                    <w:rPr>
                      <w:sz w:val="20"/>
                      <w:szCs w:val="20"/>
                    </w:rPr>
                  </w:pPr>
                  <w:r w:rsidRPr="00D65BAD">
                    <w:rPr>
                      <w:sz w:val="20"/>
                      <w:szCs w:val="20"/>
                    </w:rPr>
                    <w:t>Name der Kfz-Innung:</w:t>
                  </w:r>
                </w:p>
                <w:p w:rsidR="002C079B" w:rsidRPr="00D65BAD" w:rsidRDefault="002C079B" w:rsidP="002C079B">
                  <w:pPr>
                    <w:rPr>
                      <w:sz w:val="20"/>
                      <w:szCs w:val="20"/>
                    </w:rPr>
                  </w:pPr>
                  <w:r w:rsidRPr="00D65BAD">
                    <w:rPr>
                      <w:sz w:val="20"/>
                      <w:szCs w:val="20"/>
                    </w:rPr>
                    <w:t>Straße:</w:t>
                  </w:r>
                </w:p>
                <w:p w:rsidR="002C079B" w:rsidRPr="00D65BAD" w:rsidRDefault="002C079B" w:rsidP="002C079B">
                  <w:pPr>
                    <w:rPr>
                      <w:sz w:val="20"/>
                      <w:szCs w:val="20"/>
                    </w:rPr>
                  </w:pPr>
                  <w:r w:rsidRPr="00D65BAD">
                    <w:rPr>
                      <w:sz w:val="20"/>
                      <w:szCs w:val="20"/>
                    </w:rPr>
                    <w:t>Ort:</w:t>
                  </w:r>
                </w:p>
                <w:p w:rsidR="002C079B" w:rsidRPr="00D65BAD" w:rsidRDefault="002C079B" w:rsidP="002C079B">
                  <w:pPr>
                    <w:rPr>
                      <w:sz w:val="20"/>
                      <w:szCs w:val="20"/>
                    </w:rPr>
                  </w:pPr>
                  <w:r w:rsidRPr="00D65BAD">
                    <w:rPr>
                      <w:sz w:val="20"/>
                      <w:szCs w:val="20"/>
                    </w:rPr>
                    <w:t>Tel.- und Fax-Nr.:</w:t>
                  </w:r>
                </w:p>
                <w:p w:rsidR="002C079B" w:rsidRPr="00D65BAD" w:rsidRDefault="002C079B" w:rsidP="002C079B">
                  <w:pPr>
                    <w:rPr>
                      <w:sz w:val="20"/>
                      <w:szCs w:val="20"/>
                    </w:rPr>
                  </w:pPr>
                  <w:r w:rsidRPr="00D65BAD">
                    <w:rPr>
                      <w:sz w:val="20"/>
                      <w:szCs w:val="20"/>
                    </w:rPr>
                    <w:t>E-Mail:</w:t>
                  </w:r>
                </w:p>
                <w:p w:rsidR="002C079B" w:rsidRPr="00D65BAD" w:rsidRDefault="002C079B" w:rsidP="002C079B">
                  <w:pPr>
                    <w:rPr>
                      <w:sz w:val="20"/>
                      <w:szCs w:val="20"/>
                    </w:rPr>
                  </w:pPr>
                  <w:r w:rsidRPr="00D65BAD">
                    <w:rPr>
                      <w:sz w:val="20"/>
                      <w:szCs w:val="20"/>
                    </w:rPr>
                    <w:t>Internet:</w:t>
                  </w:r>
                </w:p>
              </w:txbxContent>
            </v:textbox>
            <w10:wrap type="square"/>
          </v:shape>
        </w:pict>
      </w:r>
    </w:p>
    <w:p w:rsidR="009B0D06" w:rsidRPr="00D65BAD" w:rsidRDefault="009B0D06">
      <w:pPr>
        <w:jc w:val="left"/>
        <w:rPr>
          <w:sz w:val="20"/>
          <w:szCs w:val="20"/>
        </w:rPr>
      </w:pPr>
      <w:r w:rsidRPr="00D65BAD">
        <w:rPr>
          <w:sz w:val="20"/>
          <w:szCs w:val="20"/>
        </w:rPr>
        <w:br w:type="page"/>
      </w:r>
    </w:p>
    <w:p w:rsidR="009B0D06" w:rsidRPr="00D65BAD" w:rsidRDefault="009B0D06" w:rsidP="009B0D06">
      <w:pPr>
        <w:pStyle w:val="berschrift3"/>
        <w:rPr>
          <w:sz w:val="20"/>
          <w:szCs w:val="20"/>
        </w:rPr>
      </w:pPr>
      <w:r w:rsidRPr="00D65BAD">
        <w:rPr>
          <w:sz w:val="20"/>
          <w:szCs w:val="20"/>
        </w:rPr>
        <w:lastRenderedPageBreak/>
        <w:t>Ihre Ansprechpartner:</w:t>
      </w:r>
    </w:p>
    <w:p w:rsidR="00CF15A1" w:rsidRPr="00D65BAD" w:rsidRDefault="00CF15A1">
      <w:pPr>
        <w:jc w:val="left"/>
        <w:rPr>
          <w:rFonts w:cs="Arial"/>
          <w:sz w:val="20"/>
          <w:szCs w:val="20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6456"/>
      </w:tblGrid>
      <w:tr w:rsidR="009B0D06" w:rsidRPr="00D65BAD" w:rsidTr="009711C8">
        <w:tc>
          <w:tcPr>
            <w:tcW w:w="2235" w:type="dxa"/>
          </w:tcPr>
          <w:p w:rsidR="009B0D06" w:rsidRPr="00D65BAD" w:rsidRDefault="00E568EE" w:rsidP="00CF15A1">
            <w:pPr>
              <w:pStyle w:val="Impressum"/>
              <w:spacing w:line="300" w:lineRule="auto"/>
              <w:rPr>
                <w:szCs w:val="20"/>
              </w:rPr>
            </w:pPr>
            <w:r>
              <w:rPr>
                <w:noProof/>
                <w:szCs w:val="20"/>
              </w:rPr>
              <w:pict>
                <v:shape id="Textfeld 3" o:spid="_x0000_s1028" type="#_x0000_t202" style="position:absolute;left:0;text-align:left;margin-left:-5.35pt;margin-top:0;width:104.4pt;height:90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" filled="f" stroked="f">
                  <v:textbox inset=",7.2pt,,7.2pt">
                    <w:txbxContent>
                      <w:p w:rsidR="00BA3734" w:rsidRPr="009711C8" w:rsidRDefault="00E568EE" w:rsidP="009711C8">
                        <w:pPr>
                          <w:rPr>
                            <w:sz w:val="14"/>
                            <w:szCs w:val="14"/>
                          </w:rPr>
                        </w:pPr>
                        <w:r w:rsidRPr="009711C8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BA3734" w:rsidRPr="009711C8">
                          <w:rPr>
                            <w:sz w:val="14"/>
                            <w:szCs w:val="14"/>
                          </w:rPr>
                          <w:instrText xml:space="preserve"> MACROBUTTON EinfügenBild "Doppelklick: Bild einfügen" </w:instrText>
                        </w:r>
                        <w:r w:rsidRPr="009711C8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p>
                    </w:txbxContent>
                  </v:textbox>
                  <w10:wrap type="through"/>
                </v:shape>
              </w:pict>
            </w:r>
          </w:p>
        </w:tc>
        <w:tc>
          <w:tcPr>
            <w:tcW w:w="6456" w:type="dxa"/>
          </w:tcPr>
          <w:p w:rsidR="009B0D06" w:rsidRPr="00D65BAD" w:rsidRDefault="009B0D06" w:rsidP="009B0D06">
            <w:pPr>
              <w:pStyle w:val="berschrift3"/>
              <w:rPr>
                <w:sz w:val="20"/>
                <w:szCs w:val="20"/>
              </w:rPr>
            </w:pPr>
            <w:r w:rsidRPr="00D65BAD">
              <w:rPr>
                <w:sz w:val="20"/>
                <w:szCs w:val="20"/>
              </w:rPr>
              <w:t xml:space="preserve">Geschäftsführer </w:t>
            </w:r>
          </w:p>
          <w:p w:rsidR="009B0D06" w:rsidRPr="00D65BAD" w:rsidRDefault="009B0D06" w:rsidP="009B0D06">
            <w:pPr>
              <w:rPr>
                <w:sz w:val="20"/>
                <w:szCs w:val="20"/>
              </w:rPr>
            </w:pPr>
            <w:r w:rsidRPr="00D65BAD">
              <w:rPr>
                <w:sz w:val="20"/>
                <w:szCs w:val="20"/>
              </w:rPr>
              <w:t>Manfred Mustermann</w:t>
            </w:r>
          </w:p>
          <w:p w:rsidR="009B0D06" w:rsidRPr="00D65BAD" w:rsidRDefault="009B0D06" w:rsidP="00CF15A1">
            <w:pPr>
              <w:pStyle w:val="Impressum"/>
              <w:spacing w:line="300" w:lineRule="auto"/>
              <w:rPr>
                <w:szCs w:val="20"/>
              </w:rPr>
            </w:pPr>
          </w:p>
        </w:tc>
      </w:tr>
      <w:tr w:rsidR="009711C8" w:rsidRPr="00D65BAD" w:rsidTr="009711C8">
        <w:tc>
          <w:tcPr>
            <w:tcW w:w="2235" w:type="dxa"/>
          </w:tcPr>
          <w:p w:rsidR="009711C8" w:rsidRPr="00D65BAD" w:rsidRDefault="00E568EE" w:rsidP="00CF15A1">
            <w:pPr>
              <w:pStyle w:val="Impressum"/>
              <w:spacing w:line="300" w:lineRule="auto"/>
              <w:rPr>
                <w:szCs w:val="20"/>
              </w:rPr>
            </w:pPr>
            <w:r>
              <w:rPr>
                <w:noProof/>
                <w:szCs w:val="20"/>
              </w:rPr>
              <w:pict>
                <v:shape id="Textfeld 8" o:spid="_x0000_s1029" type="#_x0000_t202" style="position:absolute;left:0;text-align:left;margin-left:-5.35pt;margin-top:0;width:104.4pt;height:90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" filled="f" stroked="f">
                  <v:textbox inset=",7.2pt,,7.2pt">
                    <w:txbxContent>
                      <w:p w:rsidR="00BA3734" w:rsidRPr="009711C8" w:rsidRDefault="00E568EE" w:rsidP="009711C8">
                        <w:pPr>
                          <w:rPr>
                            <w:sz w:val="14"/>
                            <w:szCs w:val="14"/>
                          </w:rPr>
                        </w:pPr>
                        <w:r w:rsidRPr="009711C8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BA3734" w:rsidRPr="009711C8">
                          <w:rPr>
                            <w:sz w:val="14"/>
                            <w:szCs w:val="14"/>
                          </w:rPr>
                          <w:instrText xml:space="preserve"> MACROBUTTON EinfügenBild "Doppelklick: Bild einfügen" </w:instrText>
                        </w:r>
                        <w:r w:rsidRPr="009711C8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p>
                    </w:txbxContent>
                  </v:textbox>
                  <w10:wrap type="through"/>
                </v:shape>
              </w:pict>
            </w:r>
          </w:p>
        </w:tc>
        <w:tc>
          <w:tcPr>
            <w:tcW w:w="6456" w:type="dxa"/>
          </w:tcPr>
          <w:p w:rsidR="009711C8" w:rsidRPr="00D65BAD" w:rsidRDefault="009711C8" w:rsidP="009B0D06">
            <w:pPr>
              <w:pStyle w:val="berschrift3"/>
              <w:rPr>
                <w:sz w:val="20"/>
                <w:szCs w:val="20"/>
              </w:rPr>
            </w:pPr>
            <w:r w:rsidRPr="00D65BAD">
              <w:rPr>
                <w:sz w:val="20"/>
                <w:szCs w:val="20"/>
              </w:rPr>
              <w:t xml:space="preserve">Pressesprecher </w:t>
            </w:r>
          </w:p>
          <w:p w:rsidR="009711C8" w:rsidRPr="00D65BAD" w:rsidRDefault="009711C8" w:rsidP="009B0D06">
            <w:pPr>
              <w:rPr>
                <w:sz w:val="20"/>
                <w:szCs w:val="20"/>
              </w:rPr>
            </w:pPr>
            <w:r w:rsidRPr="00D65BAD">
              <w:rPr>
                <w:sz w:val="20"/>
                <w:szCs w:val="20"/>
              </w:rPr>
              <w:t>Manfred Mustermann</w:t>
            </w:r>
          </w:p>
          <w:p w:rsidR="009711C8" w:rsidRPr="00D65BAD" w:rsidRDefault="009711C8" w:rsidP="00CF15A1">
            <w:pPr>
              <w:pStyle w:val="Impressum"/>
              <w:spacing w:line="300" w:lineRule="auto"/>
              <w:rPr>
                <w:szCs w:val="20"/>
              </w:rPr>
            </w:pPr>
          </w:p>
        </w:tc>
      </w:tr>
      <w:tr w:rsidR="009711C8" w:rsidRPr="00D65BAD" w:rsidTr="009711C8">
        <w:tc>
          <w:tcPr>
            <w:tcW w:w="2235" w:type="dxa"/>
          </w:tcPr>
          <w:p w:rsidR="009711C8" w:rsidRPr="00D65BAD" w:rsidRDefault="00E568EE" w:rsidP="00CF15A1">
            <w:pPr>
              <w:pStyle w:val="Impressum"/>
              <w:spacing w:line="300" w:lineRule="auto"/>
              <w:rPr>
                <w:szCs w:val="20"/>
              </w:rPr>
            </w:pPr>
            <w:r>
              <w:rPr>
                <w:noProof/>
                <w:szCs w:val="20"/>
              </w:rPr>
              <w:pict>
                <v:shape id="Textfeld 9" o:spid="_x0000_s1030" type="#_x0000_t202" style="position:absolute;left:0;text-align:left;margin-left:-5.35pt;margin-top:0;width:104.4pt;height:90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" filled="f" stroked="f">
                  <v:textbox inset=",7.2pt,,7.2pt">
                    <w:txbxContent>
                      <w:p w:rsidR="00BA3734" w:rsidRPr="009711C8" w:rsidRDefault="00E568EE" w:rsidP="009711C8">
                        <w:pPr>
                          <w:rPr>
                            <w:sz w:val="14"/>
                            <w:szCs w:val="14"/>
                          </w:rPr>
                        </w:pPr>
                        <w:r w:rsidRPr="009711C8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BA3734" w:rsidRPr="009711C8">
                          <w:rPr>
                            <w:sz w:val="14"/>
                            <w:szCs w:val="14"/>
                          </w:rPr>
                          <w:instrText xml:space="preserve"> MACROBUTTON EinfügenBild "Doppelklick: Bild einfügen" </w:instrText>
                        </w:r>
                        <w:r w:rsidRPr="009711C8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p>
                    </w:txbxContent>
                  </v:textbox>
                  <w10:wrap type="through"/>
                </v:shape>
              </w:pict>
            </w:r>
          </w:p>
        </w:tc>
        <w:tc>
          <w:tcPr>
            <w:tcW w:w="6456" w:type="dxa"/>
          </w:tcPr>
          <w:p w:rsidR="009711C8" w:rsidRPr="00D65BAD" w:rsidRDefault="009711C8" w:rsidP="009B0D06">
            <w:pPr>
              <w:pStyle w:val="berschrift3"/>
              <w:rPr>
                <w:sz w:val="20"/>
                <w:szCs w:val="20"/>
              </w:rPr>
            </w:pPr>
            <w:r w:rsidRPr="00D65BAD">
              <w:rPr>
                <w:sz w:val="20"/>
                <w:szCs w:val="20"/>
              </w:rPr>
              <w:t xml:space="preserve">Obermeister </w:t>
            </w:r>
          </w:p>
          <w:p w:rsidR="009711C8" w:rsidRPr="00D65BAD" w:rsidRDefault="009711C8" w:rsidP="009B0D06">
            <w:pPr>
              <w:rPr>
                <w:sz w:val="20"/>
                <w:szCs w:val="20"/>
              </w:rPr>
            </w:pPr>
            <w:r w:rsidRPr="00D65BAD">
              <w:rPr>
                <w:sz w:val="20"/>
                <w:szCs w:val="20"/>
              </w:rPr>
              <w:t>Manfred Mustermann</w:t>
            </w:r>
          </w:p>
          <w:p w:rsidR="009711C8" w:rsidRPr="00D65BAD" w:rsidRDefault="009711C8" w:rsidP="00CF15A1">
            <w:pPr>
              <w:pStyle w:val="Impressum"/>
              <w:spacing w:line="300" w:lineRule="auto"/>
              <w:rPr>
                <w:szCs w:val="20"/>
              </w:rPr>
            </w:pPr>
          </w:p>
        </w:tc>
      </w:tr>
      <w:tr w:rsidR="009711C8" w:rsidRPr="00D65BAD" w:rsidTr="009711C8">
        <w:tc>
          <w:tcPr>
            <w:tcW w:w="2235" w:type="dxa"/>
          </w:tcPr>
          <w:p w:rsidR="009711C8" w:rsidRPr="00D65BAD" w:rsidRDefault="00E568EE" w:rsidP="00CF15A1">
            <w:pPr>
              <w:pStyle w:val="Impressum"/>
              <w:spacing w:line="300" w:lineRule="auto"/>
              <w:rPr>
                <w:szCs w:val="20"/>
              </w:rPr>
            </w:pPr>
            <w:r>
              <w:rPr>
                <w:noProof/>
                <w:szCs w:val="20"/>
              </w:rPr>
              <w:pict>
                <v:shape id="Textfeld 12" o:spid="_x0000_s1031" type="#_x0000_t202" style="position:absolute;left:0;text-align:left;margin-left:-5.35pt;margin-top:0;width:104.4pt;height:9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" filled="f" stroked="f">
                  <v:textbox inset=",7.2pt,,7.2pt">
                    <w:txbxContent>
                      <w:p w:rsidR="00BA3734" w:rsidRPr="009711C8" w:rsidRDefault="00E568EE" w:rsidP="009711C8">
                        <w:pPr>
                          <w:rPr>
                            <w:sz w:val="14"/>
                            <w:szCs w:val="14"/>
                          </w:rPr>
                        </w:pPr>
                        <w:r w:rsidRPr="009711C8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BA3734" w:rsidRPr="009711C8">
                          <w:rPr>
                            <w:sz w:val="14"/>
                            <w:szCs w:val="14"/>
                          </w:rPr>
                          <w:instrText xml:space="preserve"> MACROBUTTON EinfügenBild "Doppelklick: Bild einfügen" </w:instrText>
                        </w:r>
                        <w:r w:rsidRPr="009711C8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p>
                    </w:txbxContent>
                  </v:textbox>
                  <w10:wrap type="through"/>
                </v:shape>
              </w:pict>
            </w:r>
          </w:p>
        </w:tc>
        <w:tc>
          <w:tcPr>
            <w:tcW w:w="6456" w:type="dxa"/>
          </w:tcPr>
          <w:p w:rsidR="009711C8" w:rsidRPr="00D65BAD" w:rsidRDefault="009439BC" w:rsidP="009B0D06">
            <w:pPr>
              <w:pStyle w:val="berschrif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Weiterer Ansprechpartner</w:t>
            </w:r>
            <w:r w:rsidR="009711C8" w:rsidRPr="00D65BAD">
              <w:rPr>
                <w:sz w:val="20"/>
                <w:szCs w:val="20"/>
              </w:rPr>
              <w:t xml:space="preserve"> </w:t>
            </w:r>
          </w:p>
          <w:p w:rsidR="009711C8" w:rsidRPr="00D65BAD" w:rsidRDefault="009711C8" w:rsidP="00D555FD">
            <w:pPr>
              <w:rPr>
                <w:sz w:val="20"/>
                <w:szCs w:val="20"/>
              </w:rPr>
            </w:pPr>
            <w:r w:rsidRPr="00D65BAD">
              <w:rPr>
                <w:sz w:val="20"/>
                <w:szCs w:val="20"/>
              </w:rPr>
              <w:t>Manfred Mustermann</w:t>
            </w:r>
          </w:p>
        </w:tc>
      </w:tr>
      <w:tr w:rsidR="009711C8" w:rsidRPr="00D65BAD" w:rsidTr="009711C8">
        <w:tc>
          <w:tcPr>
            <w:tcW w:w="2235" w:type="dxa"/>
          </w:tcPr>
          <w:p w:rsidR="009711C8" w:rsidRPr="00D65BAD" w:rsidRDefault="00E568EE" w:rsidP="00CF15A1">
            <w:pPr>
              <w:pStyle w:val="Impressum"/>
              <w:spacing w:line="300" w:lineRule="auto"/>
              <w:rPr>
                <w:szCs w:val="20"/>
              </w:rPr>
            </w:pPr>
            <w:r>
              <w:rPr>
                <w:noProof/>
                <w:szCs w:val="20"/>
              </w:rPr>
              <w:pict>
                <v:shape id="Textfeld 17" o:spid="_x0000_s1032" type="#_x0000_t202" style="position:absolute;left:0;text-align:left;margin-left:-5.35pt;margin-top:0;width:104.4pt;height:9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" filled="f" stroked="f">
                  <v:textbox inset=",7.2pt,,7.2pt">
                    <w:txbxContent>
                      <w:p w:rsidR="00BA3734" w:rsidRPr="009711C8" w:rsidRDefault="00E568EE" w:rsidP="009711C8">
                        <w:pPr>
                          <w:rPr>
                            <w:sz w:val="14"/>
                            <w:szCs w:val="14"/>
                          </w:rPr>
                        </w:pPr>
                        <w:r w:rsidRPr="009711C8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BA3734" w:rsidRPr="009711C8">
                          <w:rPr>
                            <w:sz w:val="14"/>
                            <w:szCs w:val="14"/>
                          </w:rPr>
                          <w:instrText xml:space="preserve"> MACROBUTTON EinfügenBild "Doppelklick: Bild einfügen" </w:instrText>
                        </w:r>
                        <w:r w:rsidRPr="009711C8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p>
                    </w:txbxContent>
                  </v:textbox>
                  <w10:wrap type="through"/>
                </v:shape>
              </w:pict>
            </w:r>
          </w:p>
        </w:tc>
        <w:tc>
          <w:tcPr>
            <w:tcW w:w="6456" w:type="dxa"/>
          </w:tcPr>
          <w:p w:rsidR="00993632" w:rsidRPr="00D65BAD" w:rsidRDefault="009711C8" w:rsidP="00804700">
            <w:pPr>
              <w:jc w:val="left"/>
              <w:rPr>
                <w:sz w:val="20"/>
                <w:szCs w:val="20"/>
              </w:rPr>
            </w:pPr>
            <w:proofErr w:type="spellStart"/>
            <w:r w:rsidRPr="00D65BAD">
              <w:rPr>
                <w:sz w:val="20"/>
                <w:szCs w:val="20"/>
              </w:rPr>
              <w:t>Lorem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ipsum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dolor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sit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amet</w:t>
            </w:r>
            <w:proofErr w:type="spellEnd"/>
            <w:r w:rsidRPr="00D65BAD">
              <w:rPr>
                <w:sz w:val="20"/>
                <w:szCs w:val="20"/>
              </w:rPr>
              <w:t xml:space="preserve">, </w:t>
            </w:r>
            <w:proofErr w:type="spellStart"/>
            <w:r w:rsidRPr="00D65BAD">
              <w:rPr>
                <w:sz w:val="20"/>
                <w:szCs w:val="20"/>
              </w:rPr>
              <w:t>consectetuer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adipiscing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elit</w:t>
            </w:r>
            <w:proofErr w:type="spellEnd"/>
            <w:r w:rsidRPr="00D65BAD">
              <w:rPr>
                <w:sz w:val="20"/>
                <w:szCs w:val="20"/>
              </w:rPr>
              <w:t xml:space="preserve">. </w:t>
            </w:r>
            <w:proofErr w:type="spellStart"/>
            <w:r w:rsidRPr="00D65BAD">
              <w:rPr>
                <w:sz w:val="20"/>
                <w:szCs w:val="20"/>
              </w:rPr>
              <w:t>Aenean</w:t>
            </w:r>
            <w:proofErr w:type="spellEnd"/>
            <w:r w:rsidRPr="00D65BAD">
              <w:rPr>
                <w:sz w:val="20"/>
                <w:szCs w:val="20"/>
              </w:rPr>
              <w:t xml:space="preserve"> commodo </w:t>
            </w:r>
            <w:proofErr w:type="spellStart"/>
            <w:r w:rsidRPr="00D65BAD">
              <w:rPr>
                <w:sz w:val="20"/>
                <w:szCs w:val="20"/>
              </w:rPr>
              <w:t>ligula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eget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dolor</w:t>
            </w:r>
            <w:proofErr w:type="spellEnd"/>
            <w:r w:rsidRPr="00D65BAD">
              <w:rPr>
                <w:sz w:val="20"/>
                <w:szCs w:val="20"/>
              </w:rPr>
              <w:t xml:space="preserve">. </w:t>
            </w:r>
            <w:proofErr w:type="spellStart"/>
            <w:r w:rsidRPr="00D65BAD">
              <w:rPr>
                <w:sz w:val="20"/>
                <w:szCs w:val="20"/>
              </w:rPr>
              <w:t>Aenean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massa</w:t>
            </w:r>
            <w:proofErr w:type="spellEnd"/>
            <w:r w:rsidRPr="00D65BAD">
              <w:rPr>
                <w:sz w:val="20"/>
                <w:szCs w:val="20"/>
              </w:rPr>
              <w:t xml:space="preserve">. Cum </w:t>
            </w:r>
            <w:proofErr w:type="spellStart"/>
            <w:r w:rsidRPr="00D65BAD">
              <w:rPr>
                <w:sz w:val="20"/>
                <w:szCs w:val="20"/>
              </w:rPr>
              <w:t>sociis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natoque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penatibus</w:t>
            </w:r>
            <w:proofErr w:type="spellEnd"/>
            <w:r w:rsidRPr="00D65BAD">
              <w:rPr>
                <w:sz w:val="20"/>
                <w:szCs w:val="20"/>
              </w:rPr>
              <w:t xml:space="preserve"> et </w:t>
            </w:r>
            <w:proofErr w:type="spellStart"/>
            <w:r w:rsidRPr="00D65BAD">
              <w:rPr>
                <w:sz w:val="20"/>
                <w:szCs w:val="20"/>
              </w:rPr>
              <w:t>magnis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dis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parturient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montes</w:t>
            </w:r>
            <w:proofErr w:type="spellEnd"/>
            <w:r w:rsidRPr="00D65BAD">
              <w:rPr>
                <w:sz w:val="20"/>
                <w:szCs w:val="20"/>
              </w:rPr>
              <w:t xml:space="preserve">, </w:t>
            </w:r>
            <w:proofErr w:type="spellStart"/>
            <w:r w:rsidRPr="00D65BAD">
              <w:rPr>
                <w:sz w:val="20"/>
                <w:szCs w:val="20"/>
              </w:rPr>
              <w:t>nascetur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ridiculus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mus</w:t>
            </w:r>
            <w:proofErr w:type="spellEnd"/>
            <w:r w:rsidRPr="00D65BAD">
              <w:rPr>
                <w:sz w:val="20"/>
                <w:szCs w:val="20"/>
              </w:rPr>
              <w:t xml:space="preserve">. </w:t>
            </w:r>
            <w:proofErr w:type="spellStart"/>
            <w:r w:rsidRPr="00D65BAD">
              <w:rPr>
                <w:sz w:val="20"/>
                <w:szCs w:val="20"/>
              </w:rPr>
              <w:t>Donec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quam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felis</w:t>
            </w:r>
            <w:proofErr w:type="spellEnd"/>
            <w:r w:rsidRPr="00D65BAD">
              <w:rPr>
                <w:sz w:val="20"/>
                <w:szCs w:val="20"/>
              </w:rPr>
              <w:t xml:space="preserve">, </w:t>
            </w:r>
            <w:proofErr w:type="spellStart"/>
            <w:r w:rsidRPr="00D65BAD">
              <w:rPr>
                <w:sz w:val="20"/>
                <w:szCs w:val="20"/>
              </w:rPr>
              <w:t>ultricies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nec</w:t>
            </w:r>
            <w:proofErr w:type="spellEnd"/>
            <w:r w:rsidRPr="00D65BAD">
              <w:rPr>
                <w:sz w:val="20"/>
                <w:szCs w:val="20"/>
              </w:rPr>
              <w:t xml:space="preserve">, </w:t>
            </w:r>
            <w:proofErr w:type="spellStart"/>
            <w:r w:rsidRPr="00D65BAD">
              <w:rPr>
                <w:sz w:val="20"/>
                <w:szCs w:val="20"/>
              </w:rPr>
              <w:t>pellentesque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eu</w:t>
            </w:r>
            <w:proofErr w:type="spellEnd"/>
            <w:r w:rsidRPr="00D65BAD">
              <w:rPr>
                <w:sz w:val="20"/>
                <w:szCs w:val="20"/>
              </w:rPr>
              <w:t xml:space="preserve">, </w:t>
            </w:r>
            <w:proofErr w:type="spellStart"/>
            <w:r w:rsidRPr="00D65BAD">
              <w:rPr>
                <w:sz w:val="20"/>
                <w:szCs w:val="20"/>
              </w:rPr>
              <w:t>pretium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quis</w:t>
            </w:r>
            <w:proofErr w:type="spellEnd"/>
            <w:r w:rsidRPr="00D65BAD">
              <w:rPr>
                <w:sz w:val="20"/>
                <w:szCs w:val="20"/>
              </w:rPr>
              <w:t xml:space="preserve">, </w:t>
            </w:r>
            <w:proofErr w:type="spellStart"/>
            <w:r w:rsidRPr="00D65BAD">
              <w:rPr>
                <w:sz w:val="20"/>
                <w:szCs w:val="20"/>
              </w:rPr>
              <w:t>sem</w:t>
            </w:r>
            <w:proofErr w:type="spellEnd"/>
            <w:r w:rsidRPr="00D65BAD">
              <w:rPr>
                <w:sz w:val="20"/>
                <w:szCs w:val="20"/>
              </w:rPr>
              <w:t xml:space="preserve">. </w:t>
            </w:r>
            <w:proofErr w:type="spellStart"/>
            <w:r w:rsidRPr="00D65BAD">
              <w:rPr>
                <w:sz w:val="20"/>
                <w:szCs w:val="20"/>
              </w:rPr>
              <w:t>Nulla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consequat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massa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quis</w:t>
            </w:r>
            <w:proofErr w:type="spellEnd"/>
            <w:r w:rsidRPr="00D65BAD">
              <w:rPr>
                <w:sz w:val="20"/>
                <w:szCs w:val="20"/>
              </w:rPr>
              <w:t xml:space="preserve"> </w:t>
            </w:r>
            <w:proofErr w:type="spellStart"/>
            <w:r w:rsidRPr="00D65BAD">
              <w:rPr>
                <w:sz w:val="20"/>
                <w:szCs w:val="20"/>
              </w:rPr>
              <w:t>enim</w:t>
            </w:r>
            <w:proofErr w:type="spellEnd"/>
            <w:r w:rsidRPr="00D65BAD">
              <w:rPr>
                <w:sz w:val="20"/>
                <w:szCs w:val="20"/>
              </w:rPr>
              <w:t>.</w:t>
            </w:r>
          </w:p>
        </w:tc>
      </w:tr>
      <w:tr w:rsidR="009711C8" w:rsidRPr="00D65BAD" w:rsidTr="009711C8">
        <w:tc>
          <w:tcPr>
            <w:tcW w:w="2235" w:type="dxa"/>
          </w:tcPr>
          <w:p w:rsidR="009711C8" w:rsidRPr="00D65BAD" w:rsidRDefault="009711C8" w:rsidP="00CF15A1">
            <w:pPr>
              <w:pStyle w:val="Impressum"/>
              <w:spacing w:line="300" w:lineRule="auto"/>
              <w:rPr>
                <w:noProof/>
                <w:szCs w:val="20"/>
              </w:rPr>
            </w:pPr>
          </w:p>
        </w:tc>
        <w:tc>
          <w:tcPr>
            <w:tcW w:w="6456" w:type="dxa"/>
          </w:tcPr>
          <w:p w:rsidR="009711C8" w:rsidRPr="00D65BAD" w:rsidRDefault="009711C8" w:rsidP="009B0D06">
            <w:pPr>
              <w:rPr>
                <w:sz w:val="20"/>
                <w:szCs w:val="20"/>
              </w:rPr>
            </w:pPr>
          </w:p>
        </w:tc>
      </w:tr>
    </w:tbl>
    <w:p w:rsidR="00680BB8" w:rsidRPr="00D65BAD" w:rsidRDefault="00680BB8" w:rsidP="009B0D06">
      <w:pPr>
        <w:rPr>
          <w:sz w:val="20"/>
          <w:szCs w:val="20"/>
        </w:rPr>
      </w:pPr>
    </w:p>
    <w:sectPr w:rsidR="00680BB8" w:rsidRPr="00D65BAD" w:rsidSect="00993632">
      <w:headerReference w:type="default" r:id="rId8"/>
      <w:footerReference w:type="default" r:id="rId9"/>
      <w:headerReference w:type="first" r:id="rId10"/>
      <w:pgSz w:w="11906" w:h="16838"/>
      <w:pgMar w:top="2268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734" w:rsidRDefault="00BA3734" w:rsidP="000E7058">
      <w:r>
        <w:separator/>
      </w:r>
    </w:p>
  </w:endnote>
  <w:endnote w:type="continuationSeparator" w:id="0">
    <w:p w:rsidR="00BA3734" w:rsidRDefault="00BA3734" w:rsidP="000E7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57Cn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734" w:rsidRPr="00993632" w:rsidRDefault="00E568EE" w:rsidP="00993632">
    <w:pPr>
      <w:pStyle w:val="Fuzeile"/>
    </w:pPr>
    <w:r w:rsidRPr="00E568EE">
      <w:rPr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10" o:spid="_x0000_s4097" type="#_x0000_t202" style="position:absolute;left:0;text-align:left;margin-left:-5.35pt;margin-top:-169pt;width:403.5pt;height:10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TtCtACAAAR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" filled="f" stroked="f">
          <v:textbox>
            <w:txbxContent>
              <w:p w:rsidR="005F2CB5" w:rsidRPr="00D65BAD" w:rsidRDefault="005F2CB5" w:rsidP="005F2CB5">
                <w:pPr>
                  <w:pStyle w:val="berschrift3"/>
                  <w:jc w:val="left"/>
                  <w:rPr>
                    <w:sz w:val="16"/>
                    <w:szCs w:val="16"/>
                  </w:rPr>
                </w:pPr>
                <w:r w:rsidRPr="00D65BAD">
                  <w:rPr>
                    <w:sz w:val="16"/>
                    <w:szCs w:val="16"/>
                  </w:rPr>
                  <w:t>Impressum:</w:t>
                </w:r>
              </w:p>
              <w:p w:rsidR="005F2CB5" w:rsidRPr="00D65BAD" w:rsidRDefault="005F2CB5" w:rsidP="005F2CB5">
                <w:pPr>
                  <w:jc w:val="left"/>
                  <w:rPr>
                    <w:sz w:val="16"/>
                    <w:szCs w:val="16"/>
                    <w:lang w:eastAsia="en-US"/>
                  </w:rPr>
                </w:pPr>
                <w:r w:rsidRPr="00D65BAD">
                  <w:rPr>
                    <w:sz w:val="16"/>
                    <w:szCs w:val="16"/>
                    <w:lang w:eastAsia="en-US"/>
                  </w:rPr>
                  <w:t xml:space="preserve">Im Auftrag der örtlichen Kfz-Innung und des zuständigen Kfz-Landesverbands </w:t>
                </w:r>
                <w:r w:rsidRPr="00D65BAD">
                  <w:rPr>
                    <w:sz w:val="16"/>
                    <w:szCs w:val="16"/>
                    <w:lang w:eastAsia="en-US"/>
                  </w:rPr>
                  <w:br/>
                  <w:t>herausgegeben von der Wirtschaftsgesellschaft des Kraftfahrzeuggewerbes mbH, Bonn</w:t>
                </w:r>
              </w:p>
              <w:p w:rsidR="005F2CB5" w:rsidRPr="00D65BAD" w:rsidRDefault="005F2CB5" w:rsidP="005F2CB5">
                <w:pPr>
                  <w:jc w:val="left"/>
                  <w:rPr>
                    <w:sz w:val="16"/>
                    <w:szCs w:val="16"/>
                  </w:rPr>
                </w:pPr>
                <w:r w:rsidRPr="00D65BAD">
                  <w:rPr>
                    <w:sz w:val="16"/>
                    <w:szCs w:val="16"/>
                  </w:rPr>
                  <w:t xml:space="preserve"> </w:t>
                </w:r>
              </w:p>
              <w:p w:rsidR="005F2CB5" w:rsidRPr="00D65BAD" w:rsidRDefault="005F2CB5" w:rsidP="005F2CB5">
                <w:pPr>
                  <w:pStyle w:val="berschrift3"/>
                  <w:jc w:val="left"/>
                  <w:rPr>
                    <w:sz w:val="16"/>
                    <w:szCs w:val="16"/>
                  </w:rPr>
                </w:pPr>
                <w:r w:rsidRPr="00D65BAD">
                  <w:rPr>
                    <w:sz w:val="16"/>
                    <w:szCs w:val="16"/>
                  </w:rPr>
                  <w:t>Fotos:</w:t>
                </w:r>
              </w:p>
              <w:p w:rsidR="005F2CB5" w:rsidRPr="00D65BAD" w:rsidRDefault="005F2CB5" w:rsidP="005F2CB5">
                <w:pPr>
                  <w:jc w:val="left"/>
                  <w:rPr>
                    <w:sz w:val="16"/>
                    <w:szCs w:val="16"/>
                  </w:rPr>
                </w:pPr>
                <w:proofErr w:type="spellStart"/>
                <w:r w:rsidRPr="00D65BAD">
                  <w:rPr>
                    <w:sz w:val="16"/>
                    <w:szCs w:val="16"/>
                  </w:rPr>
                  <w:t>ProMotor</w:t>
                </w:r>
                <w:proofErr w:type="spellEnd"/>
                <w:r w:rsidRPr="00D65BAD">
                  <w:rPr>
                    <w:sz w:val="16"/>
                    <w:szCs w:val="16"/>
                  </w:rPr>
                  <w:t>/AutoBerufe/</w:t>
                </w:r>
                <w:proofErr w:type="spellStart"/>
                <w:r w:rsidRPr="00D65BAD">
                  <w:rPr>
                    <w:sz w:val="16"/>
                    <w:szCs w:val="16"/>
                  </w:rPr>
                  <w:t>T.Volz</w:t>
                </w:r>
                <w:proofErr w:type="spellEnd"/>
                <w:r w:rsidR="00844DA6" w:rsidRPr="00844DA6">
                  <w:rPr>
                    <w:sz w:val="16"/>
                    <w:szCs w:val="16"/>
                  </w:rPr>
                  <w:t>/</w:t>
                </w:r>
                <w:proofErr w:type="spellStart"/>
                <w:r w:rsidR="00844DA6" w:rsidRPr="00844DA6">
                  <w:rPr>
                    <w:sz w:val="16"/>
                    <w:szCs w:val="16"/>
                  </w:rPr>
                  <w:t>apops</w:t>
                </w:r>
                <w:proofErr w:type="spellEnd"/>
                <w:r w:rsidR="00844DA6" w:rsidRPr="00844DA6">
                  <w:rPr>
                    <w:sz w:val="16"/>
                    <w:szCs w:val="16"/>
                  </w:rPr>
                  <w:t xml:space="preserve"> – Fotolia.com</w:t>
                </w:r>
              </w:p>
              <w:p w:rsidR="005F2CB5" w:rsidRPr="00D65BAD" w:rsidRDefault="005F2CB5" w:rsidP="005F2CB5">
                <w:pPr>
                  <w:jc w:val="left"/>
                  <w:rPr>
                    <w:sz w:val="16"/>
                    <w:szCs w:val="16"/>
                  </w:rPr>
                </w:pPr>
                <w:r w:rsidRPr="00D65BAD">
                  <w:rPr>
                    <w:sz w:val="16"/>
                    <w:szCs w:val="16"/>
                  </w:rPr>
                  <w:t xml:space="preserve"> </w:t>
                </w:r>
              </w:p>
              <w:p w:rsidR="005F2CB5" w:rsidRPr="00D65BAD" w:rsidRDefault="005F2CB5" w:rsidP="005F2CB5">
                <w:pPr>
                  <w:jc w:val="left"/>
                  <w:rPr>
                    <w:sz w:val="16"/>
                    <w:szCs w:val="16"/>
                  </w:rPr>
                </w:pPr>
                <w:r w:rsidRPr="00D65BAD">
                  <w:rPr>
                    <w:sz w:val="16"/>
                    <w:szCs w:val="16"/>
                  </w:rPr>
                  <w:t>© Nachdruck – auch auszugsweise – nur mit Genehmigung des Herausgebers.</w:t>
                </w:r>
              </w:p>
            </w:txbxContent>
          </v:textbox>
          <w10:wrap type="square"/>
        </v:shape>
      </w:pict>
    </w:r>
    <w:r w:rsidR="00993632">
      <w:rPr>
        <w:noProof/>
        <w:sz w:val="24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9510395</wp:posOffset>
          </wp:positionV>
          <wp:extent cx="7560000" cy="1188160"/>
          <wp:effectExtent l="0" t="0" r="9525" b="5715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̈cksei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81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734" w:rsidRDefault="00BA3734" w:rsidP="000E7058">
      <w:r>
        <w:separator/>
      </w:r>
    </w:p>
  </w:footnote>
  <w:footnote w:type="continuationSeparator" w:id="0">
    <w:p w:rsidR="00BA3734" w:rsidRDefault="00BA3734" w:rsidP="000E7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734" w:rsidRPr="00993632" w:rsidRDefault="00E568EE" w:rsidP="00993632">
    <w:pPr>
      <w:pStyle w:val="Kopfzeile"/>
    </w:pPr>
    <w:r>
      <w:rPr>
        <w:noProof/>
      </w:rPr>
      <w:pict>
        <v:rect id="Rechteck 11" o:spid="_x0000_s4098" style="position:absolute;left:0;text-align:left;margin-left:0;margin-top:-35.4pt;width:594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" fillcolor="#dce6f2" strokecolor="#dce6f2" strokeweight="1pt">
          <v:path arrowok="t"/>
          <w10:wrap anchorx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632" w:rsidRPr="00993632" w:rsidRDefault="00E25BF8" w:rsidP="00993632">
    <w:pPr>
      <w:pStyle w:val="Kopfzeile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4461" cy="10692000"/>
          <wp:effectExtent l="0" t="0" r="5080" b="1905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DK Broschüre Rückseite blank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61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543"/>
    <w:multiLevelType w:val="multilevel"/>
    <w:tmpl w:val="72F82FD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3366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>
    <w:nsid w:val="0BC12AD9"/>
    <w:multiLevelType w:val="hybridMultilevel"/>
    <w:tmpl w:val="C9CC44B4"/>
    <w:lvl w:ilvl="0" w:tplc="040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44886"/>
    <w:multiLevelType w:val="hybridMultilevel"/>
    <w:tmpl w:val="203279AA"/>
    <w:lvl w:ilvl="0" w:tplc="2DC8B0F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>
    <w:nsid w:val="11DD10CE"/>
    <w:multiLevelType w:val="hybridMultilevel"/>
    <w:tmpl w:val="E92C0340"/>
    <w:lvl w:ilvl="0" w:tplc="DD6C041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74435CB"/>
    <w:multiLevelType w:val="hybridMultilevel"/>
    <w:tmpl w:val="BD6E949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C244F85"/>
    <w:multiLevelType w:val="multilevel"/>
    <w:tmpl w:val="203279A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>
    <w:nsid w:val="1D626EEE"/>
    <w:multiLevelType w:val="hybridMultilevel"/>
    <w:tmpl w:val="BCB60532"/>
    <w:lvl w:ilvl="0" w:tplc="0BA62B1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>
    <w:nsid w:val="2A0A7A72"/>
    <w:multiLevelType w:val="hybridMultilevel"/>
    <w:tmpl w:val="A74E0344"/>
    <w:lvl w:ilvl="0" w:tplc="F42A793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F2C2B"/>
    <w:multiLevelType w:val="multilevel"/>
    <w:tmpl w:val="DE564A2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">
    <w:nsid w:val="3E6033C6"/>
    <w:multiLevelType w:val="hybridMultilevel"/>
    <w:tmpl w:val="357A11BC"/>
    <w:lvl w:ilvl="0" w:tplc="780C04EC">
      <w:start w:val="1"/>
      <w:numFmt w:val="bullet"/>
      <w:pStyle w:val="Aufzhlu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2256A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E04F14"/>
    <w:multiLevelType w:val="hybridMultilevel"/>
    <w:tmpl w:val="DE564A26"/>
    <w:lvl w:ilvl="0" w:tplc="547CA42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1F497D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>
    <w:nsid w:val="4C395B4E"/>
    <w:multiLevelType w:val="hybridMultilevel"/>
    <w:tmpl w:val="6A6621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678E1"/>
    <w:multiLevelType w:val="hybridMultilevel"/>
    <w:tmpl w:val="B184AF60"/>
    <w:lvl w:ilvl="0" w:tplc="040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1131550"/>
    <w:multiLevelType w:val="hybridMultilevel"/>
    <w:tmpl w:val="F3A0034E"/>
    <w:lvl w:ilvl="0" w:tplc="7106614A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A1C54"/>
    <w:multiLevelType w:val="hybridMultilevel"/>
    <w:tmpl w:val="966E9D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E5B8B"/>
    <w:multiLevelType w:val="hybridMultilevel"/>
    <w:tmpl w:val="72F82FD8"/>
    <w:lvl w:ilvl="0" w:tplc="822A13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3366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>
    <w:nsid w:val="5F185A5D"/>
    <w:multiLevelType w:val="hybridMultilevel"/>
    <w:tmpl w:val="C43498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DE5F70"/>
    <w:multiLevelType w:val="hybridMultilevel"/>
    <w:tmpl w:val="FFF4BC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961A9"/>
    <w:multiLevelType w:val="hybridMultilevel"/>
    <w:tmpl w:val="6B40D3B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544E7"/>
    <w:multiLevelType w:val="hybridMultilevel"/>
    <w:tmpl w:val="4F0C1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6F57DC"/>
    <w:multiLevelType w:val="hybridMultilevel"/>
    <w:tmpl w:val="D1CAA760"/>
    <w:lvl w:ilvl="0" w:tplc="FAE250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081586"/>
    <w:multiLevelType w:val="hybridMultilevel"/>
    <w:tmpl w:val="71EA88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691EEB"/>
    <w:multiLevelType w:val="hybridMultilevel"/>
    <w:tmpl w:val="1E52ABF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F3F05"/>
    <w:multiLevelType w:val="hybridMultilevel"/>
    <w:tmpl w:val="A224C4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2B75"/>
    <w:multiLevelType w:val="hybridMultilevel"/>
    <w:tmpl w:val="2E002592"/>
    <w:lvl w:ilvl="0" w:tplc="F8A6B1D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B17E7"/>
    <w:multiLevelType w:val="hybridMultilevel"/>
    <w:tmpl w:val="66983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>
    <w:nsid w:val="7B1E6FCD"/>
    <w:multiLevelType w:val="hybridMultilevel"/>
    <w:tmpl w:val="A156CD64"/>
    <w:lvl w:ilvl="0" w:tplc="0407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27">
    <w:nsid w:val="7B762FED"/>
    <w:multiLevelType w:val="hybridMultilevel"/>
    <w:tmpl w:val="0F1C0AA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6"/>
  </w:num>
  <w:num w:numId="4">
    <w:abstractNumId w:val="1"/>
  </w:num>
  <w:num w:numId="5">
    <w:abstractNumId w:val="23"/>
  </w:num>
  <w:num w:numId="6">
    <w:abstractNumId w:val="16"/>
  </w:num>
  <w:num w:numId="7">
    <w:abstractNumId w:val="22"/>
  </w:num>
  <w:num w:numId="8">
    <w:abstractNumId w:val="19"/>
  </w:num>
  <w:num w:numId="9">
    <w:abstractNumId w:val="18"/>
  </w:num>
  <w:num w:numId="10">
    <w:abstractNumId w:val="20"/>
  </w:num>
  <w:num w:numId="11">
    <w:abstractNumId w:val="13"/>
  </w:num>
  <w:num w:numId="12">
    <w:abstractNumId w:val="7"/>
  </w:num>
  <w:num w:numId="13">
    <w:abstractNumId w:val="14"/>
  </w:num>
  <w:num w:numId="14">
    <w:abstractNumId w:val="27"/>
  </w:num>
  <w:num w:numId="15">
    <w:abstractNumId w:val="4"/>
  </w:num>
  <w:num w:numId="16">
    <w:abstractNumId w:val="3"/>
  </w:num>
  <w:num w:numId="17">
    <w:abstractNumId w:val="24"/>
  </w:num>
  <w:num w:numId="18">
    <w:abstractNumId w:val="11"/>
  </w:num>
  <w:num w:numId="19">
    <w:abstractNumId w:val="17"/>
  </w:num>
  <w:num w:numId="20">
    <w:abstractNumId w:val="21"/>
  </w:num>
  <w:num w:numId="21">
    <w:abstractNumId w:val="25"/>
  </w:num>
  <w:num w:numId="22">
    <w:abstractNumId w:val="2"/>
  </w:num>
  <w:num w:numId="23">
    <w:abstractNumId w:val="5"/>
  </w:num>
  <w:num w:numId="24">
    <w:abstractNumId w:val="15"/>
  </w:num>
  <w:num w:numId="25">
    <w:abstractNumId w:val="0"/>
  </w:num>
  <w:num w:numId="26">
    <w:abstractNumId w:val="10"/>
  </w:num>
  <w:num w:numId="27">
    <w:abstractNumId w:val="8"/>
  </w:num>
  <w:num w:numId="28">
    <w:abstractNumId w:val="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attachedTemplate r:id="rId1"/>
  <w:defaultTabStop w:val="709"/>
  <w:autoHyphenation/>
  <w:hyphenationZone w:val="425"/>
  <w:doNotHyphenateCaps/>
  <w:noPunctuationKerning/>
  <w:characterSpacingControl w:val="doNotCompress"/>
  <w:doNotValidateAgainstSchema/>
  <w:doNotDemarcateInvalidXml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97638"/>
    <w:rsid w:val="00000775"/>
    <w:rsid w:val="00007CB0"/>
    <w:rsid w:val="00022B4C"/>
    <w:rsid w:val="00032146"/>
    <w:rsid w:val="00032E0F"/>
    <w:rsid w:val="000367BF"/>
    <w:rsid w:val="00040EA7"/>
    <w:rsid w:val="000424D2"/>
    <w:rsid w:val="000427AD"/>
    <w:rsid w:val="00051455"/>
    <w:rsid w:val="00054B41"/>
    <w:rsid w:val="00060C6D"/>
    <w:rsid w:val="00065F52"/>
    <w:rsid w:val="00067B55"/>
    <w:rsid w:val="000717F4"/>
    <w:rsid w:val="00076D13"/>
    <w:rsid w:val="00092DCB"/>
    <w:rsid w:val="00095CC4"/>
    <w:rsid w:val="00097638"/>
    <w:rsid w:val="00097F16"/>
    <w:rsid w:val="000A0457"/>
    <w:rsid w:val="000A1D4C"/>
    <w:rsid w:val="000A4745"/>
    <w:rsid w:val="000A745A"/>
    <w:rsid w:val="000A787B"/>
    <w:rsid w:val="000B1477"/>
    <w:rsid w:val="000B2375"/>
    <w:rsid w:val="000B2EDD"/>
    <w:rsid w:val="000B631D"/>
    <w:rsid w:val="000B70BC"/>
    <w:rsid w:val="000C01F8"/>
    <w:rsid w:val="000C0D83"/>
    <w:rsid w:val="000E108B"/>
    <w:rsid w:val="000E4AA4"/>
    <w:rsid w:val="000E4E87"/>
    <w:rsid w:val="000E7058"/>
    <w:rsid w:val="000F5DD9"/>
    <w:rsid w:val="000F6BD6"/>
    <w:rsid w:val="00101A09"/>
    <w:rsid w:val="00103D89"/>
    <w:rsid w:val="001064CE"/>
    <w:rsid w:val="00113190"/>
    <w:rsid w:val="001136AD"/>
    <w:rsid w:val="00116CFF"/>
    <w:rsid w:val="00124611"/>
    <w:rsid w:val="00135BB8"/>
    <w:rsid w:val="00137C4E"/>
    <w:rsid w:val="00143D73"/>
    <w:rsid w:val="001508D7"/>
    <w:rsid w:val="00151627"/>
    <w:rsid w:val="00153703"/>
    <w:rsid w:val="0015529E"/>
    <w:rsid w:val="00155FAC"/>
    <w:rsid w:val="001576DD"/>
    <w:rsid w:val="001622F0"/>
    <w:rsid w:val="00167E55"/>
    <w:rsid w:val="00177DDB"/>
    <w:rsid w:val="00182677"/>
    <w:rsid w:val="001974B4"/>
    <w:rsid w:val="001A0A33"/>
    <w:rsid w:val="001A1505"/>
    <w:rsid w:val="001A6C48"/>
    <w:rsid w:val="001B44EA"/>
    <w:rsid w:val="001E1A37"/>
    <w:rsid w:val="001E4B07"/>
    <w:rsid w:val="001F1339"/>
    <w:rsid w:val="00203997"/>
    <w:rsid w:val="00206630"/>
    <w:rsid w:val="00214478"/>
    <w:rsid w:val="00216C1D"/>
    <w:rsid w:val="00240391"/>
    <w:rsid w:val="00242AE9"/>
    <w:rsid w:val="002564A9"/>
    <w:rsid w:val="0025699F"/>
    <w:rsid w:val="00256DAE"/>
    <w:rsid w:val="002572C8"/>
    <w:rsid w:val="002607C9"/>
    <w:rsid w:val="00275BCD"/>
    <w:rsid w:val="002A75B6"/>
    <w:rsid w:val="002B50DF"/>
    <w:rsid w:val="002C079B"/>
    <w:rsid w:val="002C09AD"/>
    <w:rsid w:val="002D1DE4"/>
    <w:rsid w:val="002D246B"/>
    <w:rsid w:val="002D38C9"/>
    <w:rsid w:val="002E337C"/>
    <w:rsid w:val="002E598D"/>
    <w:rsid w:val="002F6582"/>
    <w:rsid w:val="002F7C15"/>
    <w:rsid w:val="00300A6A"/>
    <w:rsid w:val="00307AD0"/>
    <w:rsid w:val="003164A4"/>
    <w:rsid w:val="00342300"/>
    <w:rsid w:val="003544C6"/>
    <w:rsid w:val="00364949"/>
    <w:rsid w:val="00375234"/>
    <w:rsid w:val="0038614C"/>
    <w:rsid w:val="003900F9"/>
    <w:rsid w:val="00390407"/>
    <w:rsid w:val="00392DDC"/>
    <w:rsid w:val="003A5BFF"/>
    <w:rsid w:val="003B3F0D"/>
    <w:rsid w:val="003B65B9"/>
    <w:rsid w:val="003C033B"/>
    <w:rsid w:val="003C56C2"/>
    <w:rsid w:val="003D45EC"/>
    <w:rsid w:val="003D4BBF"/>
    <w:rsid w:val="003D57AB"/>
    <w:rsid w:val="003F1F11"/>
    <w:rsid w:val="003F7122"/>
    <w:rsid w:val="00403D8F"/>
    <w:rsid w:val="00404E7D"/>
    <w:rsid w:val="0041150B"/>
    <w:rsid w:val="00420A3C"/>
    <w:rsid w:val="00420AF0"/>
    <w:rsid w:val="004327FD"/>
    <w:rsid w:val="00432B63"/>
    <w:rsid w:val="00442F1D"/>
    <w:rsid w:val="00444E3C"/>
    <w:rsid w:val="004506D9"/>
    <w:rsid w:val="004519B5"/>
    <w:rsid w:val="00451DB3"/>
    <w:rsid w:val="00460AC2"/>
    <w:rsid w:val="00460D4D"/>
    <w:rsid w:val="00467166"/>
    <w:rsid w:val="004718FE"/>
    <w:rsid w:val="004754F6"/>
    <w:rsid w:val="00476030"/>
    <w:rsid w:val="00477E8D"/>
    <w:rsid w:val="00482F90"/>
    <w:rsid w:val="0048431B"/>
    <w:rsid w:val="00485530"/>
    <w:rsid w:val="00496B26"/>
    <w:rsid w:val="004A4D07"/>
    <w:rsid w:val="004A6108"/>
    <w:rsid w:val="004A79C2"/>
    <w:rsid w:val="004A7EFB"/>
    <w:rsid w:val="004B0650"/>
    <w:rsid w:val="004D2093"/>
    <w:rsid w:val="004E614A"/>
    <w:rsid w:val="004F1EB9"/>
    <w:rsid w:val="00505B1B"/>
    <w:rsid w:val="00506787"/>
    <w:rsid w:val="00506B9C"/>
    <w:rsid w:val="005114C5"/>
    <w:rsid w:val="005174F3"/>
    <w:rsid w:val="005218AD"/>
    <w:rsid w:val="00530EDF"/>
    <w:rsid w:val="00531D4E"/>
    <w:rsid w:val="0054329A"/>
    <w:rsid w:val="005479F4"/>
    <w:rsid w:val="00551220"/>
    <w:rsid w:val="00556409"/>
    <w:rsid w:val="00561980"/>
    <w:rsid w:val="00573743"/>
    <w:rsid w:val="0057487C"/>
    <w:rsid w:val="00576100"/>
    <w:rsid w:val="00580F8A"/>
    <w:rsid w:val="00586718"/>
    <w:rsid w:val="00596990"/>
    <w:rsid w:val="005A0E2E"/>
    <w:rsid w:val="005D0223"/>
    <w:rsid w:val="005D5A51"/>
    <w:rsid w:val="005E47E7"/>
    <w:rsid w:val="005F0ECF"/>
    <w:rsid w:val="005F2CB5"/>
    <w:rsid w:val="00600E05"/>
    <w:rsid w:val="0060274E"/>
    <w:rsid w:val="00602A48"/>
    <w:rsid w:val="0060486E"/>
    <w:rsid w:val="006113D4"/>
    <w:rsid w:val="006168DF"/>
    <w:rsid w:val="0062353B"/>
    <w:rsid w:val="00624B9F"/>
    <w:rsid w:val="00627431"/>
    <w:rsid w:val="00636B33"/>
    <w:rsid w:val="006401C9"/>
    <w:rsid w:val="0064526F"/>
    <w:rsid w:val="00646685"/>
    <w:rsid w:val="00652333"/>
    <w:rsid w:val="0065295C"/>
    <w:rsid w:val="00656AFD"/>
    <w:rsid w:val="00660656"/>
    <w:rsid w:val="00664C3B"/>
    <w:rsid w:val="00671F9C"/>
    <w:rsid w:val="006775D0"/>
    <w:rsid w:val="00680BB8"/>
    <w:rsid w:val="0068188C"/>
    <w:rsid w:val="00683414"/>
    <w:rsid w:val="00690490"/>
    <w:rsid w:val="00692D46"/>
    <w:rsid w:val="006957D9"/>
    <w:rsid w:val="006A0C8B"/>
    <w:rsid w:val="006A22B3"/>
    <w:rsid w:val="006A2EA9"/>
    <w:rsid w:val="006B2DEC"/>
    <w:rsid w:val="006B3753"/>
    <w:rsid w:val="006C56E0"/>
    <w:rsid w:val="006D1556"/>
    <w:rsid w:val="006D2E6E"/>
    <w:rsid w:val="006D5ED4"/>
    <w:rsid w:val="006E44B2"/>
    <w:rsid w:val="006F3249"/>
    <w:rsid w:val="006F64EA"/>
    <w:rsid w:val="0070579D"/>
    <w:rsid w:val="00707FF3"/>
    <w:rsid w:val="00710E35"/>
    <w:rsid w:val="00735A51"/>
    <w:rsid w:val="00737A5C"/>
    <w:rsid w:val="0074076E"/>
    <w:rsid w:val="00741CE2"/>
    <w:rsid w:val="00742059"/>
    <w:rsid w:val="0074312A"/>
    <w:rsid w:val="007455E3"/>
    <w:rsid w:val="00746F08"/>
    <w:rsid w:val="007579E9"/>
    <w:rsid w:val="00772677"/>
    <w:rsid w:val="007740D9"/>
    <w:rsid w:val="00782619"/>
    <w:rsid w:val="007832C8"/>
    <w:rsid w:val="0078364E"/>
    <w:rsid w:val="00787BDD"/>
    <w:rsid w:val="00791670"/>
    <w:rsid w:val="00795392"/>
    <w:rsid w:val="007972FF"/>
    <w:rsid w:val="007B2191"/>
    <w:rsid w:val="007B3703"/>
    <w:rsid w:val="007B38F0"/>
    <w:rsid w:val="007C5E0B"/>
    <w:rsid w:val="007E2BDE"/>
    <w:rsid w:val="007E3189"/>
    <w:rsid w:val="007F18B3"/>
    <w:rsid w:val="007F6E75"/>
    <w:rsid w:val="00804700"/>
    <w:rsid w:val="00812E8F"/>
    <w:rsid w:val="00822834"/>
    <w:rsid w:val="00822AC3"/>
    <w:rsid w:val="00823162"/>
    <w:rsid w:val="00844DA6"/>
    <w:rsid w:val="008501CE"/>
    <w:rsid w:val="00856212"/>
    <w:rsid w:val="00857374"/>
    <w:rsid w:val="008626C9"/>
    <w:rsid w:val="008640EA"/>
    <w:rsid w:val="008727D3"/>
    <w:rsid w:val="008869B4"/>
    <w:rsid w:val="008936C8"/>
    <w:rsid w:val="00895774"/>
    <w:rsid w:val="008C114A"/>
    <w:rsid w:val="008C2C24"/>
    <w:rsid w:val="008C5AE6"/>
    <w:rsid w:val="008C7D2B"/>
    <w:rsid w:val="008D10C4"/>
    <w:rsid w:val="008E3A06"/>
    <w:rsid w:val="008E79EB"/>
    <w:rsid w:val="008F788A"/>
    <w:rsid w:val="009042AB"/>
    <w:rsid w:val="00906A50"/>
    <w:rsid w:val="0092330D"/>
    <w:rsid w:val="009241D2"/>
    <w:rsid w:val="00933F82"/>
    <w:rsid w:val="009439BC"/>
    <w:rsid w:val="009447D6"/>
    <w:rsid w:val="00947BC0"/>
    <w:rsid w:val="00953DA2"/>
    <w:rsid w:val="00957267"/>
    <w:rsid w:val="0096512D"/>
    <w:rsid w:val="009711C8"/>
    <w:rsid w:val="00976B7B"/>
    <w:rsid w:val="00977EA3"/>
    <w:rsid w:val="0099034F"/>
    <w:rsid w:val="00993632"/>
    <w:rsid w:val="00994398"/>
    <w:rsid w:val="009A2EB3"/>
    <w:rsid w:val="009A73D6"/>
    <w:rsid w:val="009B0D06"/>
    <w:rsid w:val="009C5CBF"/>
    <w:rsid w:val="009F33BD"/>
    <w:rsid w:val="009F36F0"/>
    <w:rsid w:val="009F7E7E"/>
    <w:rsid w:val="00A10DB0"/>
    <w:rsid w:val="00A1476B"/>
    <w:rsid w:val="00A24DD2"/>
    <w:rsid w:val="00A265CE"/>
    <w:rsid w:val="00A3060F"/>
    <w:rsid w:val="00A443B4"/>
    <w:rsid w:val="00A45C88"/>
    <w:rsid w:val="00A46FBC"/>
    <w:rsid w:val="00A56A5E"/>
    <w:rsid w:val="00A57A79"/>
    <w:rsid w:val="00A602A8"/>
    <w:rsid w:val="00A605EA"/>
    <w:rsid w:val="00A65F50"/>
    <w:rsid w:val="00A72B60"/>
    <w:rsid w:val="00A74415"/>
    <w:rsid w:val="00A74E73"/>
    <w:rsid w:val="00A915B6"/>
    <w:rsid w:val="00A91877"/>
    <w:rsid w:val="00A973E5"/>
    <w:rsid w:val="00AA1893"/>
    <w:rsid w:val="00AA1DE4"/>
    <w:rsid w:val="00AA530D"/>
    <w:rsid w:val="00AA59E1"/>
    <w:rsid w:val="00AA5AE1"/>
    <w:rsid w:val="00AB0544"/>
    <w:rsid w:val="00AB4270"/>
    <w:rsid w:val="00AC06B1"/>
    <w:rsid w:val="00AC1F52"/>
    <w:rsid w:val="00AC261F"/>
    <w:rsid w:val="00AC3EF2"/>
    <w:rsid w:val="00AD3C2D"/>
    <w:rsid w:val="00AE79B7"/>
    <w:rsid w:val="00AF5AA8"/>
    <w:rsid w:val="00B01FA7"/>
    <w:rsid w:val="00B03AC2"/>
    <w:rsid w:val="00B050DD"/>
    <w:rsid w:val="00B14B1B"/>
    <w:rsid w:val="00B15F08"/>
    <w:rsid w:val="00B23FB2"/>
    <w:rsid w:val="00B3138B"/>
    <w:rsid w:val="00B343FC"/>
    <w:rsid w:val="00B352FC"/>
    <w:rsid w:val="00B35DE6"/>
    <w:rsid w:val="00B378FA"/>
    <w:rsid w:val="00B4087E"/>
    <w:rsid w:val="00B432FE"/>
    <w:rsid w:val="00B43531"/>
    <w:rsid w:val="00B45107"/>
    <w:rsid w:val="00B50A69"/>
    <w:rsid w:val="00B750A3"/>
    <w:rsid w:val="00B7619D"/>
    <w:rsid w:val="00B84096"/>
    <w:rsid w:val="00B867D7"/>
    <w:rsid w:val="00B94837"/>
    <w:rsid w:val="00B95CA5"/>
    <w:rsid w:val="00B978EF"/>
    <w:rsid w:val="00B97D4E"/>
    <w:rsid w:val="00BA24C9"/>
    <w:rsid w:val="00BA3734"/>
    <w:rsid w:val="00BA63EA"/>
    <w:rsid w:val="00BB7F1F"/>
    <w:rsid w:val="00BC145B"/>
    <w:rsid w:val="00BD36BB"/>
    <w:rsid w:val="00BD57E1"/>
    <w:rsid w:val="00BE5480"/>
    <w:rsid w:val="00BF1DEB"/>
    <w:rsid w:val="00BF4C56"/>
    <w:rsid w:val="00BF6262"/>
    <w:rsid w:val="00C04EBF"/>
    <w:rsid w:val="00C0619F"/>
    <w:rsid w:val="00C100AC"/>
    <w:rsid w:val="00C1178B"/>
    <w:rsid w:val="00C14B83"/>
    <w:rsid w:val="00C20545"/>
    <w:rsid w:val="00C467DD"/>
    <w:rsid w:val="00C520FA"/>
    <w:rsid w:val="00C57A98"/>
    <w:rsid w:val="00C6444A"/>
    <w:rsid w:val="00C7018C"/>
    <w:rsid w:val="00C70DC2"/>
    <w:rsid w:val="00C7539A"/>
    <w:rsid w:val="00C765BC"/>
    <w:rsid w:val="00C7763A"/>
    <w:rsid w:val="00C8157D"/>
    <w:rsid w:val="00C918DC"/>
    <w:rsid w:val="00C954DC"/>
    <w:rsid w:val="00CA3BB9"/>
    <w:rsid w:val="00CA6E05"/>
    <w:rsid w:val="00CA7E14"/>
    <w:rsid w:val="00CB09EF"/>
    <w:rsid w:val="00CC19A7"/>
    <w:rsid w:val="00CC1D3E"/>
    <w:rsid w:val="00CC2DE9"/>
    <w:rsid w:val="00CC3A0E"/>
    <w:rsid w:val="00CC5417"/>
    <w:rsid w:val="00CC604F"/>
    <w:rsid w:val="00CD263B"/>
    <w:rsid w:val="00CD343B"/>
    <w:rsid w:val="00CD4B70"/>
    <w:rsid w:val="00CD4BC0"/>
    <w:rsid w:val="00CD53E6"/>
    <w:rsid w:val="00CD5DC3"/>
    <w:rsid w:val="00CF15A1"/>
    <w:rsid w:val="00CF1B99"/>
    <w:rsid w:val="00D000B8"/>
    <w:rsid w:val="00D01B4E"/>
    <w:rsid w:val="00D027E2"/>
    <w:rsid w:val="00D03F8C"/>
    <w:rsid w:val="00D045B8"/>
    <w:rsid w:val="00D2014F"/>
    <w:rsid w:val="00D26E11"/>
    <w:rsid w:val="00D42D80"/>
    <w:rsid w:val="00D449DC"/>
    <w:rsid w:val="00D51F4A"/>
    <w:rsid w:val="00D52E60"/>
    <w:rsid w:val="00D555FD"/>
    <w:rsid w:val="00D56105"/>
    <w:rsid w:val="00D56812"/>
    <w:rsid w:val="00D63332"/>
    <w:rsid w:val="00D65BAD"/>
    <w:rsid w:val="00D82EFA"/>
    <w:rsid w:val="00D94EE1"/>
    <w:rsid w:val="00D95FA4"/>
    <w:rsid w:val="00DB0DF0"/>
    <w:rsid w:val="00DB61BA"/>
    <w:rsid w:val="00DC1810"/>
    <w:rsid w:val="00DD7874"/>
    <w:rsid w:val="00DE59FE"/>
    <w:rsid w:val="00DE605D"/>
    <w:rsid w:val="00E005C9"/>
    <w:rsid w:val="00E0191C"/>
    <w:rsid w:val="00E0255C"/>
    <w:rsid w:val="00E042AF"/>
    <w:rsid w:val="00E04B4F"/>
    <w:rsid w:val="00E10162"/>
    <w:rsid w:val="00E11D1B"/>
    <w:rsid w:val="00E23FFB"/>
    <w:rsid w:val="00E25BF8"/>
    <w:rsid w:val="00E46E77"/>
    <w:rsid w:val="00E51CD0"/>
    <w:rsid w:val="00E568EE"/>
    <w:rsid w:val="00E56CD8"/>
    <w:rsid w:val="00E57638"/>
    <w:rsid w:val="00E64F1F"/>
    <w:rsid w:val="00E66C52"/>
    <w:rsid w:val="00E66F05"/>
    <w:rsid w:val="00E703C5"/>
    <w:rsid w:val="00E7475D"/>
    <w:rsid w:val="00E811D6"/>
    <w:rsid w:val="00E857EB"/>
    <w:rsid w:val="00E85909"/>
    <w:rsid w:val="00EA373D"/>
    <w:rsid w:val="00ED5DB1"/>
    <w:rsid w:val="00ED77FB"/>
    <w:rsid w:val="00EE3AAE"/>
    <w:rsid w:val="00EE3BB0"/>
    <w:rsid w:val="00EE6501"/>
    <w:rsid w:val="00EE73AF"/>
    <w:rsid w:val="00EF0EB3"/>
    <w:rsid w:val="00EF4842"/>
    <w:rsid w:val="00EF5723"/>
    <w:rsid w:val="00F02BFB"/>
    <w:rsid w:val="00F0335D"/>
    <w:rsid w:val="00F0411F"/>
    <w:rsid w:val="00F049FB"/>
    <w:rsid w:val="00F11208"/>
    <w:rsid w:val="00F13632"/>
    <w:rsid w:val="00F14014"/>
    <w:rsid w:val="00F166D3"/>
    <w:rsid w:val="00F22611"/>
    <w:rsid w:val="00F228ED"/>
    <w:rsid w:val="00F22F24"/>
    <w:rsid w:val="00F24E7F"/>
    <w:rsid w:val="00F255F1"/>
    <w:rsid w:val="00F43057"/>
    <w:rsid w:val="00F469FF"/>
    <w:rsid w:val="00F52C71"/>
    <w:rsid w:val="00F52EC4"/>
    <w:rsid w:val="00F56B6C"/>
    <w:rsid w:val="00F92A66"/>
    <w:rsid w:val="00F945BB"/>
    <w:rsid w:val="00F94CB8"/>
    <w:rsid w:val="00F97DA7"/>
    <w:rsid w:val="00FA32D4"/>
    <w:rsid w:val="00FA3BB8"/>
    <w:rsid w:val="00FB160A"/>
    <w:rsid w:val="00FC3E18"/>
    <w:rsid w:val="00FC608B"/>
    <w:rsid w:val="00FD3F42"/>
    <w:rsid w:val="00FE7470"/>
    <w:rsid w:val="00FF0BDD"/>
    <w:rsid w:val="00FF1245"/>
    <w:rsid w:val="00FF323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footer" w:unhideWhenUsed="0"/>
    <w:lsdException w:name="caption" w:uiPriority="35" w:qFormat="1"/>
    <w:lsdException w:name="Title" w:semiHidden="0" w:uiPriority="10" w:unhideWhenUsed="0"/>
    <w:lsdException w:name="Default Paragraph Font" w:unhideWhenUsed="0"/>
    <w:lsdException w:name="Subtitle" w:semiHidden="0" w:uiPriority="11" w:unhideWhenUsed="0"/>
    <w:lsdException w:name="Hyperlink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49DC"/>
    <w:pPr>
      <w:jc w:val="both"/>
    </w:pPr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E2BDE"/>
    <w:pPr>
      <w:keepNext/>
      <w:keepLines/>
      <w:spacing w:before="120" w:after="360" w:line="300" w:lineRule="auto"/>
      <w:outlineLvl w:val="0"/>
    </w:pPr>
    <w:rPr>
      <w:caps/>
      <w:color w:val="005294"/>
      <w:spacing w:val="24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E2BDE"/>
    <w:pPr>
      <w:keepNext/>
      <w:keepLines/>
      <w:spacing w:before="120" w:after="120" w:line="300" w:lineRule="auto"/>
      <w:outlineLvl w:val="1"/>
    </w:pPr>
    <w:rPr>
      <w:b/>
      <w:color w:val="005294"/>
      <w:szCs w:val="28"/>
    </w:rPr>
  </w:style>
  <w:style w:type="paragraph" w:styleId="berschrift3">
    <w:name w:val="heading 3"/>
    <w:aliases w:val="und Vortext"/>
    <w:basedOn w:val="Standard"/>
    <w:next w:val="Standard"/>
    <w:link w:val="berschrift3Zchn"/>
    <w:uiPriority w:val="99"/>
    <w:qFormat/>
    <w:rsid w:val="007E2BDE"/>
    <w:pPr>
      <w:keepNext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20AF0"/>
    <w:pPr>
      <w:keepNext/>
      <w:spacing w:before="240" w:after="60"/>
      <w:outlineLvl w:val="3"/>
    </w:pPr>
    <w:rPr>
      <w:rFonts w:eastAsiaTheme="minorEastAsia" w:cstheme="minorBidi"/>
      <w:bCs/>
      <w:color w:val="005294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B432F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399C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399C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aliases w:val="und Vortext Zchn"/>
    <w:basedOn w:val="Absatz-Standardschriftart"/>
    <w:link w:val="berschrift3"/>
    <w:uiPriority w:val="99"/>
    <w:rsid w:val="0028399C"/>
    <w:rPr>
      <w:rFonts w:asciiTheme="majorHAnsi" w:eastAsiaTheme="majorEastAsia" w:hAnsiTheme="majorHAnsi" w:cstheme="majorBidi"/>
      <w:b/>
      <w:bCs/>
      <w:sz w:val="26"/>
      <w:szCs w:val="26"/>
      <w:lang w:eastAsia="de-DE"/>
    </w:rPr>
  </w:style>
  <w:style w:type="paragraph" w:customStyle="1" w:styleId="Broschrentitel">
    <w:name w:val="Broschürentitel"/>
    <w:basedOn w:val="Standard"/>
    <w:uiPriority w:val="99"/>
    <w:qFormat/>
    <w:rsid w:val="007E2BDE"/>
    <w:pPr>
      <w:spacing w:line="300" w:lineRule="auto"/>
    </w:pPr>
    <w:rPr>
      <w:caps/>
      <w:color w:val="0064A8"/>
      <w:spacing w:val="25"/>
      <w:sz w:val="60"/>
    </w:rPr>
  </w:style>
  <w:style w:type="character" w:customStyle="1" w:styleId="Absatz-Standardschrift">
    <w:name w:val="Absatz-Standardschrift"/>
    <w:uiPriority w:val="99"/>
    <w:semiHidden/>
    <w:rsid w:val="00E568EE"/>
  </w:style>
  <w:style w:type="table" w:customStyle="1" w:styleId="NormaleTabe">
    <w:name w:val="Normale Tabe"/>
    <w:uiPriority w:val="99"/>
    <w:semiHidden/>
    <w:rsid w:val="00E568E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6">
    <w:name w:val="Absatz-Standardschrift6"/>
    <w:uiPriority w:val="99"/>
    <w:semiHidden/>
    <w:rsid w:val="00506B9C"/>
  </w:style>
  <w:style w:type="table" w:customStyle="1" w:styleId="NormaleTabe6">
    <w:name w:val="Normale Tabe6"/>
    <w:uiPriority w:val="99"/>
    <w:semiHidden/>
    <w:rsid w:val="00506B9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brikTitelseite">
    <w:name w:val="Rubrik Titelseite"/>
    <w:uiPriority w:val="99"/>
    <w:rsid w:val="000F6BD6"/>
    <w:rPr>
      <w:rFonts w:ascii="Arial" w:hAnsi="Arial"/>
      <w:color w:val="FFFFFF"/>
      <w:szCs w:val="24"/>
      <w:lang w:eastAsia="de-DE"/>
    </w:rPr>
  </w:style>
  <w:style w:type="character" w:customStyle="1" w:styleId="Absatz-Standardschrift5">
    <w:name w:val="Absatz-Standardschrift5"/>
    <w:uiPriority w:val="99"/>
    <w:semiHidden/>
    <w:rsid w:val="00FA32D4"/>
  </w:style>
  <w:style w:type="table" w:customStyle="1" w:styleId="NormaleTabe5">
    <w:name w:val="Normale Tabe5"/>
    <w:uiPriority w:val="99"/>
    <w:semiHidden/>
    <w:rsid w:val="00FA32D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4">
    <w:name w:val="Absatz-Standardschrift4"/>
    <w:uiPriority w:val="99"/>
    <w:semiHidden/>
    <w:rsid w:val="00403D8F"/>
  </w:style>
  <w:style w:type="table" w:customStyle="1" w:styleId="NormaleTabe4">
    <w:name w:val="Normale Tabe4"/>
    <w:uiPriority w:val="99"/>
    <w:semiHidden/>
    <w:rsid w:val="00403D8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3">
    <w:name w:val="Absatz-Standardschrift3"/>
    <w:uiPriority w:val="99"/>
    <w:semiHidden/>
    <w:rsid w:val="00F14014"/>
  </w:style>
  <w:style w:type="table" w:customStyle="1" w:styleId="NormaleTabe3">
    <w:name w:val="Normale Tabe3"/>
    <w:uiPriority w:val="99"/>
    <w:semiHidden/>
    <w:rsid w:val="00F1401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2">
    <w:name w:val="Absatz-Standardschrift2"/>
    <w:uiPriority w:val="99"/>
    <w:semiHidden/>
    <w:rsid w:val="00AE79B7"/>
  </w:style>
  <w:style w:type="table" w:customStyle="1" w:styleId="NormaleTabe2">
    <w:name w:val="Normale Tabe2"/>
    <w:uiPriority w:val="99"/>
    <w:semiHidden/>
    <w:rsid w:val="00AE79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1">
    <w:name w:val="Absatz-Standardschrift1"/>
    <w:uiPriority w:val="99"/>
    <w:semiHidden/>
    <w:rsid w:val="003F1F11"/>
  </w:style>
  <w:style w:type="table" w:customStyle="1" w:styleId="NormaleTabe1">
    <w:name w:val="Normale Tabe1"/>
    <w:uiPriority w:val="99"/>
    <w:semiHidden/>
    <w:rsid w:val="003F1F1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pressum">
    <w:name w:val="Impressum"/>
    <w:basedOn w:val="Standard"/>
    <w:uiPriority w:val="99"/>
    <w:qFormat/>
    <w:rsid w:val="007E2BDE"/>
    <w:rPr>
      <w:rFonts w:cs="Arial"/>
      <w:sz w:val="20"/>
    </w:rPr>
  </w:style>
  <w:style w:type="paragraph" w:customStyle="1" w:styleId="Sprechblasen">
    <w:name w:val="Sprechblasen"/>
    <w:basedOn w:val="Standard"/>
    <w:uiPriority w:val="99"/>
    <w:semiHidden/>
    <w:rsid w:val="007E2BDE"/>
    <w:pPr>
      <w:spacing w:line="30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bsatz-Standardschrift1"/>
    <w:uiPriority w:val="99"/>
    <w:semiHidden/>
    <w:rsid w:val="00404E7D"/>
    <w:rPr>
      <w:rFonts w:ascii="Tahoma" w:hAnsi="Tahoma" w:cs="Tahoma"/>
      <w:sz w:val="16"/>
    </w:rPr>
  </w:style>
  <w:style w:type="paragraph" w:customStyle="1" w:styleId="Autoren">
    <w:name w:val="Autoren"/>
    <w:basedOn w:val="Standard"/>
    <w:uiPriority w:val="99"/>
    <w:semiHidden/>
    <w:rsid w:val="007E2BDE"/>
    <w:pPr>
      <w:tabs>
        <w:tab w:val="center" w:pos="4536"/>
        <w:tab w:val="right" w:pos="9072"/>
      </w:tabs>
      <w:ind w:left="-113"/>
    </w:pPr>
    <w:rPr>
      <w:rFonts w:ascii="Frutiger 57Cn" w:hAnsi="Frutiger 57Cn"/>
      <w:color w:val="FFFFFF"/>
      <w:sz w:val="18"/>
      <w:szCs w:val="18"/>
    </w:rPr>
  </w:style>
  <w:style w:type="table" w:customStyle="1" w:styleId="Tabellengitter">
    <w:name w:val="Tabellengitter"/>
    <w:basedOn w:val="NormaleTabe1"/>
    <w:uiPriority w:val="99"/>
    <w:rsid w:val="007E2BDE"/>
    <w:rPr>
      <w:rFonts w:ascii="Arial" w:hAnsi="Arial"/>
      <w:color w:val="000000"/>
      <w:sz w:val="22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basedOn w:val="Absatz-Standardschrift3"/>
    <w:uiPriority w:val="99"/>
    <w:semiHidden/>
    <w:rsid w:val="00F14014"/>
    <w:rPr>
      <w:rFonts w:cs="Times New Roman"/>
      <w:sz w:val="24"/>
      <w:lang w:eastAsia="de-DE"/>
    </w:rPr>
  </w:style>
  <w:style w:type="paragraph" w:customStyle="1" w:styleId="Fuzei">
    <w:name w:val="Fu—zei"/>
    <w:basedOn w:val="RubrikTitelseite"/>
    <w:uiPriority w:val="99"/>
    <w:semiHidden/>
    <w:rsid w:val="00307AD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Absatz-Standardschrift3"/>
    <w:uiPriority w:val="99"/>
    <w:semiHidden/>
    <w:rsid w:val="00F14014"/>
    <w:rPr>
      <w:rFonts w:cs="Times New Roman"/>
      <w:sz w:val="24"/>
      <w:lang w:eastAsia="de-DE"/>
    </w:rPr>
  </w:style>
  <w:style w:type="character" w:customStyle="1" w:styleId="HeaderChar2">
    <w:name w:val="Header Char2"/>
    <w:basedOn w:val="Absatz-Standardschrift4"/>
    <w:uiPriority w:val="99"/>
    <w:semiHidden/>
    <w:rsid w:val="00403D8F"/>
    <w:rPr>
      <w:rFonts w:cs="Times New Roman"/>
      <w:sz w:val="24"/>
      <w:lang w:eastAsia="de-DE"/>
    </w:rPr>
  </w:style>
  <w:style w:type="paragraph" w:customStyle="1" w:styleId="Fuzei0">
    <w:name w:val="Fuózei"/>
    <w:basedOn w:val="RubrikTitelseite"/>
    <w:uiPriority w:val="99"/>
    <w:semiHidden/>
    <w:rsid w:val="00307AD0"/>
    <w:pPr>
      <w:tabs>
        <w:tab w:val="center" w:pos="4536"/>
        <w:tab w:val="right" w:pos="9072"/>
      </w:tabs>
    </w:pPr>
  </w:style>
  <w:style w:type="character" w:customStyle="1" w:styleId="FooterChar2">
    <w:name w:val="Footer Char2"/>
    <w:basedOn w:val="Absatz-Standardschrift4"/>
    <w:uiPriority w:val="99"/>
    <w:semiHidden/>
    <w:rsid w:val="00403D8F"/>
    <w:rPr>
      <w:rFonts w:cs="Times New Roman"/>
      <w:sz w:val="24"/>
      <w:lang w:eastAsia="de-DE"/>
    </w:rPr>
  </w:style>
  <w:style w:type="paragraph" w:customStyle="1" w:styleId="Sprechblasen1">
    <w:name w:val="Sprechblasen1"/>
    <w:basedOn w:val="RubrikTitelseite"/>
    <w:uiPriority w:val="99"/>
    <w:semiHidden/>
    <w:rsid w:val="00307AD0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bsatz-Standardschrift4"/>
    <w:uiPriority w:val="99"/>
    <w:semiHidden/>
    <w:rsid w:val="00BD36BB"/>
    <w:rPr>
      <w:rFonts w:ascii="Tahoma" w:hAnsi="Tahoma" w:cs="Tahoma"/>
      <w:sz w:val="16"/>
      <w:lang w:eastAsia="de-DE"/>
    </w:rPr>
  </w:style>
  <w:style w:type="paragraph" w:customStyle="1" w:styleId="UntertitelTitelseite">
    <w:name w:val="Untertitel Titelseite"/>
    <w:basedOn w:val="Standard"/>
    <w:uiPriority w:val="99"/>
    <w:qFormat/>
    <w:rsid w:val="007E2BDE"/>
    <w:pPr>
      <w:spacing w:line="300" w:lineRule="auto"/>
    </w:pPr>
    <w:rPr>
      <w:b/>
      <w:sz w:val="29"/>
    </w:rPr>
  </w:style>
  <w:style w:type="paragraph" w:customStyle="1" w:styleId="Fuzei1">
    <w:name w:val="FuÛzei"/>
    <w:basedOn w:val="RubrikTitelseite"/>
    <w:uiPriority w:val="99"/>
    <w:semiHidden/>
    <w:rsid w:val="00307AD0"/>
    <w:pPr>
      <w:tabs>
        <w:tab w:val="center" w:pos="4536"/>
        <w:tab w:val="right" w:pos="9072"/>
      </w:tabs>
    </w:pPr>
  </w:style>
  <w:style w:type="character" w:customStyle="1" w:styleId="FooterChar3">
    <w:name w:val="Footer Char3"/>
    <w:basedOn w:val="Absatz-Standardschrift5"/>
    <w:uiPriority w:val="99"/>
    <w:semiHidden/>
    <w:rsid w:val="00FA32D4"/>
    <w:rPr>
      <w:rFonts w:cs="Times New Roman"/>
      <w:sz w:val="24"/>
      <w:lang w:eastAsia="de-DE"/>
    </w:rPr>
  </w:style>
  <w:style w:type="character" w:customStyle="1" w:styleId="HeaderChar">
    <w:name w:val="Header Char"/>
    <w:basedOn w:val="Absatz-Standardschrift6"/>
    <w:uiPriority w:val="99"/>
    <w:semiHidden/>
    <w:rsid w:val="00506B9C"/>
    <w:rPr>
      <w:rFonts w:cs="Times New Roman"/>
      <w:sz w:val="24"/>
      <w:lang w:eastAsia="de-DE"/>
    </w:rPr>
  </w:style>
  <w:style w:type="paragraph" w:customStyle="1" w:styleId="Fuzei2">
    <w:name w:val="Fu€zei"/>
    <w:basedOn w:val="Standard"/>
    <w:uiPriority w:val="99"/>
    <w:semiHidden/>
    <w:rsid w:val="007E2BDE"/>
    <w:pPr>
      <w:tabs>
        <w:tab w:val="center" w:pos="4536"/>
        <w:tab w:val="right" w:pos="9072"/>
      </w:tabs>
    </w:pPr>
  </w:style>
  <w:style w:type="character" w:customStyle="1" w:styleId="FooterChar4">
    <w:name w:val="Footer Char4"/>
    <w:basedOn w:val="Absatz-Standardschrift6"/>
    <w:uiPriority w:val="99"/>
    <w:semiHidden/>
    <w:rsid w:val="00506B9C"/>
    <w:rPr>
      <w:rFonts w:cs="Times New Roman"/>
      <w:sz w:val="24"/>
      <w:lang w:eastAsia="de-DE"/>
    </w:rPr>
  </w:style>
  <w:style w:type="paragraph" w:customStyle="1" w:styleId="Aufzhlung">
    <w:name w:val="Aufzählung"/>
    <w:basedOn w:val="Standard"/>
    <w:autoRedefine/>
    <w:uiPriority w:val="99"/>
    <w:qFormat/>
    <w:rsid w:val="00F469FF"/>
    <w:pPr>
      <w:numPr>
        <w:numId w:val="1"/>
      </w:numPr>
    </w:pPr>
    <w:rPr>
      <w:rFonts w:cs="Arial"/>
    </w:rPr>
  </w:style>
  <w:style w:type="character" w:customStyle="1" w:styleId="HeaderChar3">
    <w:name w:val="Header Char3"/>
    <w:basedOn w:val="Absatz-Standardschrift"/>
    <w:uiPriority w:val="99"/>
    <w:semiHidden/>
    <w:rsid w:val="00E568EE"/>
    <w:rPr>
      <w:rFonts w:cs="Times New Roman"/>
      <w:sz w:val="24"/>
      <w:lang w:eastAsia="de-DE"/>
    </w:rPr>
  </w:style>
  <w:style w:type="paragraph" w:customStyle="1" w:styleId="Fuzei3">
    <w:name w:val="Fu§zei"/>
    <w:basedOn w:val="Standard"/>
    <w:uiPriority w:val="99"/>
    <w:semiHidden/>
    <w:rsid w:val="007E2BDE"/>
    <w:pPr>
      <w:tabs>
        <w:tab w:val="center" w:pos="4536"/>
        <w:tab w:val="right" w:pos="9072"/>
      </w:tabs>
    </w:pPr>
  </w:style>
  <w:style w:type="character" w:customStyle="1" w:styleId="FooterChar5">
    <w:name w:val="Footer Char5"/>
    <w:basedOn w:val="Absatz-Standardschrift"/>
    <w:uiPriority w:val="99"/>
    <w:semiHidden/>
    <w:rsid w:val="00E568EE"/>
    <w:rPr>
      <w:rFonts w:cs="Times New Roman"/>
      <w:sz w:val="24"/>
      <w:lang w:eastAsia="de-DE"/>
    </w:rPr>
  </w:style>
  <w:style w:type="paragraph" w:styleId="Kopfzeile">
    <w:name w:val="header"/>
    <w:basedOn w:val="Standard"/>
    <w:link w:val="KopfzeileZchn"/>
    <w:uiPriority w:val="99"/>
    <w:qFormat/>
    <w:rsid w:val="007E2BDE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8399C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7E2B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8399C"/>
    <w:rPr>
      <w:rFonts w:ascii="Arial" w:hAnsi="Arial"/>
      <w:sz w:val="22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F1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F1F"/>
    <w:rPr>
      <w:rFonts w:ascii="Lucida Grande" w:hAnsi="Lucida Grande" w:cs="Lucida Grande"/>
      <w:sz w:val="18"/>
      <w:szCs w:val="1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20AF0"/>
    <w:rPr>
      <w:rFonts w:ascii="Arial" w:eastAsiaTheme="minorEastAsia" w:hAnsi="Arial" w:cstheme="minorBidi"/>
      <w:bCs/>
      <w:color w:val="005294"/>
      <w:sz w:val="22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32FE"/>
    <w:rPr>
      <w:rFonts w:asciiTheme="minorHAnsi" w:eastAsiaTheme="minorEastAsia" w:hAnsiTheme="minorHAnsi" w:cstheme="minorBidi"/>
      <w:b/>
      <w:bCs/>
      <w:i/>
      <w:iCs/>
      <w:sz w:val="26"/>
      <w:szCs w:val="26"/>
      <w:lang w:eastAsia="de-DE"/>
    </w:rPr>
  </w:style>
  <w:style w:type="paragraph" w:customStyle="1" w:styleId="InhaltEbene1">
    <w:name w:val="Inhalt Ebene 1"/>
    <w:basedOn w:val="Standard"/>
    <w:autoRedefine/>
    <w:qFormat/>
    <w:rsid w:val="006775D0"/>
    <w:pPr>
      <w:tabs>
        <w:tab w:val="left" w:pos="709"/>
        <w:tab w:val="left" w:leader="dot" w:pos="8505"/>
      </w:tabs>
      <w:spacing w:line="300" w:lineRule="auto"/>
    </w:pPr>
    <w:rPr>
      <w:b/>
      <w:bCs/>
      <w:color w:val="2256A1"/>
      <w:szCs w:val="22"/>
    </w:rPr>
  </w:style>
  <w:style w:type="paragraph" w:customStyle="1" w:styleId="InhaltEbene2">
    <w:name w:val="Inhalt Ebene 2"/>
    <w:basedOn w:val="Standard"/>
    <w:autoRedefine/>
    <w:qFormat/>
    <w:rsid w:val="00A443B4"/>
    <w:pPr>
      <w:tabs>
        <w:tab w:val="left" w:pos="1134"/>
        <w:tab w:val="left" w:leader="dot" w:pos="8505"/>
      </w:tabs>
      <w:spacing w:line="300" w:lineRule="auto"/>
      <w:ind w:left="709"/>
      <w:jc w:val="left"/>
    </w:pPr>
    <w:rPr>
      <w:bCs/>
      <w:szCs w:val="22"/>
    </w:rPr>
  </w:style>
  <w:style w:type="paragraph" w:customStyle="1" w:styleId="InhaltEbene4">
    <w:name w:val="Inhalt Ebene 4"/>
    <w:basedOn w:val="Standard"/>
    <w:qFormat/>
    <w:rsid w:val="006775D0"/>
    <w:pPr>
      <w:tabs>
        <w:tab w:val="left" w:pos="2268"/>
        <w:tab w:val="left" w:leader="dot" w:pos="8505"/>
      </w:tabs>
      <w:spacing w:line="300" w:lineRule="auto"/>
      <w:ind w:left="1701"/>
    </w:pPr>
    <w:rPr>
      <w:szCs w:val="22"/>
    </w:rPr>
  </w:style>
  <w:style w:type="paragraph" w:customStyle="1" w:styleId="InhaltEbene3">
    <w:name w:val="Inhalt Ebene 3"/>
    <w:basedOn w:val="InhaltEbene2"/>
    <w:qFormat/>
    <w:rsid w:val="006775D0"/>
    <w:pPr>
      <w:tabs>
        <w:tab w:val="clear" w:pos="1134"/>
        <w:tab w:val="left" w:pos="1701"/>
      </w:tabs>
      <w:ind w:left="1134"/>
    </w:pPr>
    <w:rPr>
      <w:b/>
      <w:bCs w:val="0"/>
    </w:rPr>
  </w:style>
  <w:style w:type="paragraph" w:styleId="Listenabsatz">
    <w:name w:val="List Paragraph"/>
    <w:basedOn w:val="Standard"/>
    <w:uiPriority w:val="34"/>
    <w:qFormat/>
    <w:rsid w:val="00CC1D3E"/>
    <w:pPr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table" w:styleId="Tabellengitternetz">
    <w:name w:val="Table Grid"/>
    <w:basedOn w:val="NormaleTabelle"/>
    <w:uiPriority w:val="59"/>
    <w:rsid w:val="00CF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footer" w:unhideWhenUsed="0"/>
    <w:lsdException w:name="caption" w:uiPriority="35" w:qFormat="1"/>
    <w:lsdException w:name="Title" w:semiHidden="0" w:uiPriority="10" w:unhideWhenUsed="0"/>
    <w:lsdException w:name="Default Paragraph Font" w:unhideWhenUsed="0"/>
    <w:lsdException w:name="Subtitle" w:semiHidden="0" w:uiPriority="11" w:unhideWhenUsed="0"/>
    <w:lsdException w:name="Hyperlink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49DC"/>
    <w:pPr>
      <w:jc w:val="both"/>
    </w:pPr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eichen"/>
    <w:uiPriority w:val="99"/>
    <w:qFormat/>
    <w:rsid w:val="007E2BDE"/>
    <w:pPr>
      <w:keepNext/>
      <w:keepLines/>
      <w:spacing w:before="120" w:after="360" w:line="300" w:lineRule="auto"/>
      <w:outlineLvl w:val="0"/>
    </w:pPr>
    <w:rPr>
      <w:caps/>
      <w:color w:val="005294"/>
      <w:spacing w:val="24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9"/>
    <w:qFormat/>
    <w:rsid w:val="007E2BDE"/>
    <w:pPr>
      <w:keepNext/>
      <w:keepLines/>
      <w:spacing w:before="120" w:after="120" w:line="300" w:lineRule="auto"/>
      <w:outlineLvl w:val="1"/>
    </w:pPr>
    <w:rPr>
      <w:b/>
      <w:color w:val="005294"/>
      <w:szCs w:val="28"/>
    </w:rPr>
  </w:style>
  <w:style w:type="paragraph" w:styleId="berschrift3">
    <w:name w:val="heading 3"/>
    <w:aliases w:val="und Vortext"/>
    <w:basedOn w:val="Standard"/>
    <w:next w:val="Standard"/>
    <w:link w:val="berschrift3Zeichen"/>
    <w:uiPriority w:val="99"/>
    <w:qFormat/>
    <w:rsid w:val="007E2BDE"/>
    <w:pPr>
      <w:keepNext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link w:val="berschrift4Zeichen"/>
    <w:uiPriority w:val="9"/>
    <w:unhideWhenUsed/>
    <w:qFormat/>
    <w:rsid w:val="00420AF0"/>
    <w:pPr>
      <w:keepNext/>
      <w:spacing w:before="240" w:after="60"/>
      <w:outlineLvl w:val="3"/>
    </w:pPr>
    <w:rPr>
      <w:rFonts w:eastAsiaTheme="minorEastAsia" w:cstheme="minorBidi"/>
      <w:bCs/>
      <w:color w:val="005294"/>
      <w:szCs w:val="28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rsid w:val="00B432F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28399C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28399C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character" w:customStyle="1" w:styleId="berschrift3Zeichen">
    <w:name w:val="Überschrift 3 Zeichen"/>
    <w:aliases w:val="und Vortext Zeichen"/>
    <w:basedOn w:val="Absatzstandardschriftart"/>
    <w:link w:val="berschrift3"/>
    <w:uiPriority w:val="99"/>
    <w:rsid w:val="0028399C"/>
    <w:rPr>
      <w:rFonts w:asciiTheme="majorHAnsi" w:eastAsiaTheme="majorEastAsia" w:hAnsiTheme="majorHAnsi" w:cstheme="majorBidi"/>
      <w:b/>
      <w:bCs/>
      <w:sz w:val="26"/>
      <w:szCs w:val="26"/>
      <w:lang w:eastAsia="de-DE"/>
    </w:rPr>
  </w:style>
  <w:style w:type="paragraph" w:customStyle="1" w:styleId="Broschrentitel">
    <w:name w:val="Broschürentitel"/>
    <w:basedOn w:val="Standard"/>
    <w:uiPriority w:val="99"/>
    <w:qFormat/>
    <w:rsid w:val="007E2BDE"/>
    <w:pPr>
      <w:spacing w:line="300" w:lineRule="auto"/>
    </w:pPr>
    <w:rPr>
      <w:caps/>
      <w:color w:val="0064A8"/>
      <w:spacing w:val="25"/>
      <w:sz w:val="60"/>
    </w:rPr>
  </w:style>
  <w:style w:type="character" w:customStyle="1" w:styleId="Absatz-Standardschrift">
    <w:name w:val="Absatz-Standardschrift"/>
    <w:uiPriority w:val="99"/>
    <w:semiHidden/>
  </w:style>
  <w:style w:type="table" w:customStyle="1" w:styleId="NormaleTabe">
    <w:name w:val="Normale Tab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6">
    <w:name w:val="Absatz-Standardschrift6"/>
    <w:uiPriority w:val="99"/>
    <w:semiHidden/>
    <w:rsid w:val="00506B9C"/>
  </w:style>
  <w:style w:type="table" w:customStyle="1" w:styleId="NormaleTabe6">
    <w:name w:val="Normale Tabe6"/>
    <w:uiPriority w:val="99"/>
    <w:semiHidden/>
    <w:rsid w:val="00506B9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brikTitelseite">
    <w:name w:val="Rubrik Titelseite"/>
    <w:uiPriority w:val="99"/>
    <w:rsid w:val="000F6BD6"/>
    <w:rPr>
      <w:rFonts w:ascii="Arial" w:hAnsi="Arial"/>
      <w:color w:val="FFFFFF"/>
      <w:szCs w:val="24"/>
      <w:lang w:eastAsia="de-DE"/>
    </w:rPr>
  </w:style>
  <w:style w:type="character" w:customStyle="1" w:styleId="Absatz-Standardschrift5">
    <w:name w:val="Absatz-Standardschrift5"/>
    <w:uiPriority w:val="99"/>
    <w:semiHidden/>
    <w:rsid w:val="00FA32D4"/>
  </w:style>
  <w:style w:type="table" w:customStyle="1" w:styleId="NormaleTabe5">
    <w:name w:val="Normale Tabe5"/>
    <w:uiPriority w:val="99"/>
    <w:semiHidden/>
    <w:rsid w:val="00FA32D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4">
    <w:name w:val="Absatz-Standardschrift4"/>
    <w:uiPriority w:val="99"/>
    <w:semiHidden/>
    <w:rsid w:val="00403D8F"/>
  </w:style>
  <w:style w:type="table" w:customStyle="1" w:styleId="NormaleTabe4">
    <w:name w:val="Normale Tabe4"/>
    <w:uiPriority w:val="99"/>
    <w:semiHidden/>
    <w:rsid w:val="00403D8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3">
    <w:name w:val="Absatz-Standardschrift3"/>
    <w:uiPriority w:val="99"/>
    <w:semiHidden/>
    <w:rsid w:val="00F14014"/>
  </w:style>
  <w:style w:type="table" w:customStyle="1" w:styleId="NormaleTabe3">
    <w:name w:val="Normale Tabe3"/>
    <w:uiPriority w:val="99"/>
    <w:semiHidden/>
    <w:rsid w:val="00F1401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2">
    <w:name w:val="Absatz-Standardschrift2"/>
    <w:uiPriority w:val="99"/>
    <w:semiHidden/>
    <w:rsid w:val="00AE79B7"/>
  </w:style>
  <w:style w:type="table" w:customStyle="1" w:styleId="NormaleTabe2">
    <w:name w:val="Normale Tabe2"/>
    <w:uiPriority w:val="99"/>
    <w:semiHidden/>
    <w:rsid w:val="00AE79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1">
    <w:name w:val="Absatz-Standardschrift1"/>
    <w:uiPriority w:val="99"/>
    <w:semiHidden/>
    <w:rsid w:val="003F1F11"/>
  </w:style>
  <w:style w:type="table" w:customStyle="1" w:styleId="NormaleTabe1">
    <w:name w:val="Normale Tabe1"/>
    <w:uiPriority w:val="99"/>
    <w:semiHidden/>
    <w:rsid w:val="003F1F1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pressum">
    <w:name w:val="Impressum"/>
    <w:basedOn w:val="Standard"/>
    <w:uiPriority w:val="99"/>
    <w:qFormat/>
    <w:rsid w:val="007E2BDE"/>
    <w:rPr>
      <w:rFonts w:cs="Arial"/>
      <w:sz w:val="20"/>
    </w:rPr>
  </w:style>
  <w:style w:type="paragraph" w:customStyle="1" w:styleId="Sprechblasen">
    <w:name w:val="Sprechblasen"/>
    <w:basedOn w:val="Standard"/>
    <w:uiPriority w:val="99"/>
    <w:semiHidden/>
    <w:rsid w:val="007E2BDE"/>
    <w:pPr>
      <w:spacing w:line="30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bsatz-Standardschrift1"/>
    <w:uiPriority w:val="99"/>
    <w:semiHidden/>
    <w:rsid w:val="00404E7D"/>
    <w:rPr>
      <w:rFonts w:ascii="Tahoma" w:hAnsi="Tahoma" w:cs="Tahoma"/>
      <w:sz w:val="16"/>
    </w:rPr>
  </w:style>
  <w:style w:type="paragraph" w:customStyle="1" w:styleId="Autoren">
    <w:name w:val="Autoren"/>
    <w:basedOn w:val="Standard"/>
    <w:uiPriority w:val="99"/>
    <w:semiHidden/>
    <w:rsid w:val="007E2BDE"/>
    <w:pPr>
      <w:tabs>
        <w:tab w:val="center" w:pos="4536"/>
        <w:tab w:val="right" w:pos="9072"/>
      </w:tabs>
      <w:ind w:left="-113"/>
    </w:pPr>
    <w:rPr>
      <w:rFonts w:ascii="Frutiger 57Cn" w:hAnsi="Frutiger 57Cn"/>
      <w:color w:val="FFFFFF"/>
      <w:sz w:val="18"/>
      <w:szCs w:val="18"/>
    </w:rPr>
  </w:style>
  <w:style w:type="table" w:customStyle="1" w:styleId="Tabellengitter">
    <w:name w:val="Tabellengitter"/>
    <w:basedOn w:val="NormaleTabe1"/>
    <w:uiPriority w:val="99"/>
    <w:rsid w:val="007E2BDE"/>
    <w:rPr>
      <w:rFonts w:ascii="Arial" w:hAnsi="Arial"/>
      <w:color w:val="000000"/>
      <w:sz w:val="22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basedOn w:val="Absatz-Standardschrift3"/>
    <w:uiPriority w:val="99"/>
    <w:semiHidden/>
    <w:rsid w:val="00F14014"/>
    <w:rPr>
      <w:rFonts w:cs="Times New Roman"/>
      <w:sz w:val="24"/>
      <w:lang w:eastAsia="de-DE"/>
    </w:rPr>
  </w:style>
  <w:style w:type="paragraph" w:customStyle="1" w:styleId="Fuzei">
    <w:name w:val="Fu—zei"/>
    <w:basedOn w:val="RubrikTitelseite"/>
    <w:uiPriority w:val="99"/>
    <w:semiHidden/>
    <w:rsid w:val="00307AD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Absatz-Standardschrift3"/>
    <w:uiPriority w:val="99"/>
    <w:semiHidden/>
    <w:rsid w:val="00F14014"/>
    <w:rPr>
      <w:rFonts w:cs="Times New Roman"/>
      <w:sz w:val="24"/>
      <w:lang w:eastAsia="de-DE"/>
    </w:rPr>
  </w:style>
  <w:style w:type="character" w:customStyle="1" w:styleId="HeaderChar2">
    <w:name w:val="Header Char2"/>
    <w:basedOn w:val="Absatz-Standardschrift4"/>
    <w:uiPriority w:val="99"/>
    <w:semiHidden/>
    <w:rsid w:val="00403D8F"/>
    <w:rPr>
      <w:rFonts w:cs="Times New Roman"/>
      <w:sz w:val="24"/>
      <w:lang w:eastAsia="de-DE"/>
    </w:rPr>
  </w:style>
  <w:style w:type="paragraph" w:customStyle="1" w:styleId="Fuzei0">
    <w:name w:val="Fuózei"/>
    <w:basedOn w:val="RubrikTitelseite"/>
    <w:uiPriority w:val="99"/>
    <w:semiHidden/>
    <w:rsid w:val="00307AD0"/>
    <w:pPr>
      <w:tabs>
        <w:tab w:val="center" w:pos="4536"/>
        <w:tab w:val="right" w:pos="9072"/>
      </w:tabs>
    </w:pPr>
  </w:style>
  <w:style w:type="character" w:customStyle="1" w:styleId="FooterChar2">
    <w:name w:val="Footer Char2"/>
    <w:basedOn w:val="Absatz-Standardschrift4"/>
    <w:uiPriority w:val="99"/>
    <w:semiHidden/>
    <w:rsid w:val="00403D8F"/>
    <w:rPr>
      <w:rFonts w:cs="Times New Roman"/>
      <w:sz w:val="24"/>
      <w:lang w:eastAsia="de-DE"/>
    </w:rPr>
  </w:style>
  <w:style w:type="paragraph" w:customStyle="1" w:styleId="Sprechblasen1">
    <w:name w:val="Sprechblasen1"/>
    <w:basedOn w:val="RubrikTitelseite"/>
    <w:uiPriority w:val="99"/>
    <w:semiHidden/>
    <w:rsid w:val="00307AD0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bsatz-Standardschrift4"/>
    <w:uiPriority w:val="99"/>
    <w:semiHidden/>
    <w:rsid w:val="00BD36BB"/>
    <w:rPr>
      <w:rFonts w:ascii="Tahoma" w:hAnsi="Tahoma" w:cs="Tahoma"/>
      <w:sz w:val="16"/>
      <w:lang w:eastAsia="de-DE"/>
    </w:rPr>
  </w:style>
  <w:style w:type="paragraph" w:customStyle="1" w:styleId="UntertitelTitelseite">
    <w:name w:val="Untertitel Titelseite"/>
    <w:basedOn w:val="Standard"/>
    <w:uiPriority w:val="99"/>
    <w:qFormat/>
    <w:rsid w:val="007E2BDE"/>
    <w:pPr>
      <w:spacing w:line="300" w:lineRule="auto"/>
    </w:pPr>
    <w:rPr>
      <w:b/>
      <w:sz w:val="29"/>
    </w:rPr>
  </w:style>
  <w:style w:type="paragraph" w:customStyle="1" w:styleId="Fuzei1">
    <w:name w:val="FuÛzei"/>
    <w:basedOn w:val="RubrikTitelseite"/>
    <w:uiPriority w:val="99"/>
    <w:semiHidden/>
    <w:rsid w:val="00307AD0"/>
    <w:pPr>
      <w:tabs>
        <w:tab w:val="center" w:pos="4536"/>
        <w:tab w:val="right" w:pos="9072"/>
      </w:tabs>
    </w:pPr>
  </w:style>
  <w:style w:type="character" w:customStyle="1" w:styleId="FooterChar3">
    <w:name w:val="Footer Char3"/>
    <w:basedOn w:val="Absatz-Standardschrift5"/>
    <w:uiPriority w:val="99"/>
    <w:semiHidden/>
    <w:rsid w:val="00FA32D4"/>
    <w:rPr>
      <w:rFonts w:cs="Times New Roman"/>
      <w:sz w:val="24"/>
      <w:lang w:eastAsia="de-DE"/>
    </w:rPr>
  </w:style>
  <w:style w:type="character" w:customStyle="1" w:styleId="HeaderChar">
    <w:name w:val="Header Char"/>
    <w:basedOn w:val="Absatz-Standardschrift6"/>
    <w:uiPriority w:val="99"/>
    <w:semiHidden/>
    <w:rsid w:val="00506B9C"/>
    <w:rPr>
      <w:rFonts w:cs="Times New Roman"/>
      <w:sz w:val="24"/>
      <w:lang w:eastAsia="de-DE"/>
    </w:rPr>
  </w:style>
  <w:style w:type="paragraph" w:customStyle="1" w:styleId="Fuzei2">
    <w:name w:val="Fu€zei"/>
    <w:basedOn w:val="Standard"/>
    <w:uiPriority w:val="99"/>
    <w:semiHidden/>
    <w:rsid w:val="007E2BDE"/>
    <w:pPr>
      <w:tabs>
        <w:tab w:val="center" w:pos="4536"/>
        <w:tab w:val="right" w:pos="9072"/>
      </w:tabs>
    </w:pPr>
  </w:style>
  <w:style w:type="character" w:customStyle="1" w:styleId="FooterChar4">
    <w:name w:val="Footer Char4"/>
    <w:basedOn w:val="Absatz-Standardschrift6"/>
    <w:uiPriority w:val="99"/>
    <w:semiHidden/>
    <w:rsid w:val="00506B9C"/>
    <w:rPr>
      <w:rFonts w:cs="Times New Roman"/>
      <w:sz w:val="24"/>
      <w:lang w:eastAsia="de-DE"/>
    </w:rPr>
  </w:style>
  <w:style w:type="paragraph" w:customStyle="1" w:styleId="Aufzhlung">
    <w:name w:val="Aufzählung"/>
    <w:basedOn w:val="Standard"/>
    <w:autoRedefine/>
    <w:uiPriority w:val="99"/>
    <w:qFormat/>
    <w:rsid w:val="00F469FF"/>
    <w:pPr>
      <w:numPr>
        <w:numId w:val="1"/>
      </w:numPr>
    </w:pPr>
    <w:rPr>
      <w:rFonts w:cs="Arial"/>
    </w:rPr>
  </w:style>
  <w:style w:type="character" w:customStyle="1" w:styleId="HeaderChar3">
    <w:name w:val="Header Char3"/>
    <w:basedOn w:val="Absatz-Standardschrift"/>
    <w:uiPriority w:val="99"/>
    <w:semiHidden/>
    <w:rPr>
      <w:rFonts w:cs="Times New Roman"/>
      <w:sz w:val="24"/>
      <w:lang w:eastAsia="de-DE"/>
    </w:rPr>
  </w:style>
  <w:style w:type="paragraph" w:customStyle="1" w:styleId="Fuzei3">
    <w:name w:val="Fu§zei"/>
    <w:basedOn w:val="Standard"/>
    <w:uiPriority w:val="99"/>
    <w:semiHidden/>
    <w:rsid w:val="007E2BDE"/>
    <w:pPr>
      <w:tabs>
        <w:tab w:val="center" w:pos="4536"/>
        <w:tab w:val="right" w:pos="9072"/>
      </w:tabs>
    </w:pPr>
  </w:style>
  <w:style w:type="character" w:customStyle="1" w:styleId="FooterChar5">
    <w:name w:val="Footer Char5"/>
    <w:basedOn w:val="Absatz-Standardschrift"/>
    <w:uiPriority w:val="99"/>
    <w:semiHidden/>
    <w:rPr>
      <w:rFonts w:cs="Times New Roman"/>
      <w:sz w:val="24"/>
      <w:lang w:eastAsia="de-DE"/>
    </w:rPr>
  </w:style>
  <w:style w:type="paragraph" w:styleId="Kopfzeile">
    <w:name w:val="header"/>
    <w:basedOn w:val="Standard"/>
    <w:link w:val="KopfzeileZeichen"/>
    <w:uiPriority w:val="99"/>
    <w:qFormat/>
    <w:rsid w:val="007E2BDE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28399C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semiHidden/>
    <w:rsid w:val="007E2BD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28399C"/>
    <w:rPr>
      <w:rFonts w:ascii="Arial" w:hAnsi="Arial"/>
      <w:sz w:val="22"/>
      <w:szCs w:val="24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64F1F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64F1F"/>
    <w:rPr>
      <w:rFonts w:ascii="Lucida Grande" w:hAnsi="Lucida Grande" w:cs="Lucida Grande"/>
      <w:sz w:val="18"/>
      <w:szCs w:val="18"/>
      <w:lang w:eastAsia="de-DE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420AF0"/>
    <w:rPr>
      <w:rFonts w:ascii="Arial" w:eastAsiaTheme="minorEastAsia" w:hAnsi="Arial" w:cstheme="minorBidi"/>
      <w:bCs/>
      <w:color w:val="005294"/>
      <w:sz w:val="22"/>
      <w:szCs w:val="28"/>
      <w:lang w:eastAsia="de-DE"/>
    </w:rPr>
  </w:style>
  <w:style w:type="character" w:customStyle="1" w:styleId="berschrift5Zeichen">
    <w:name w:val="Überschrift 5 Zeichen"/>
    <w:basedOn w:val="Absatzstandardschriftart"/>
    <w:link w:val="berschrift5"/>
    <w:uiPriority w:val="9"/>
    <w:semiHidden/>
    <w:rsid w:val="00B432FE"/>
    <w:rPr>
      <w:rFonts w:asciiTheme="minorHAnsi" w:eastAsiaTheme="minorEastAsia" w:hAnsiTheme="minorHAnsi" w:cstheme="minorBidi"/>
      <w:b/>
      <w:bCs/>
      <w:i/>
      <w:iCs/>
      <w:sz w:val="26"/>
      <w:szCs w:val="26"/>
      <w:lang w:eastAsia="de-DE"/>
    </w:rPr>
  </w:style>
  <w:style w:type="paragraph" w:customStyle="1" w:styleId="InhaltEbene1">
    <w:name w:val="Inhalt Ebene 1"/>
    <w:basedOn w:val="Standard"/>
    <w:autoRedefine/>
    <w:qFormat/>
    <w:rsid w:val="006775D0"/>
    <w:pPr>
      <w:tabs>
        <w:tab w:val="left" w:pos="709"/>
        <w:tab w:val="left" w:leader="dot" w:pos="8505"/>
      </w:tabs>
      <w:spacing w:line="300" w:lineRule="auto"/>
    </w:pPr>
    <w:rPr>
      <w:b/>
      <w:bCs/>
      <w:color w:val="2256A1"/>
      <w:szCs w:val="22"/>
    </w:rPr>
  </w:style>
  <w:style w:type="paragraph" w:customStyle="1" w:styleId="InhaltEbene2">
    <w:name w:val="Inhalt Ebene 2"/>
    <w:basedOn w:val="Standard"/>
    <w:autoRedefine/>
    <w:qFormat/>
    <w:rsid w:val="00A443B4"/>
    <w:pPr>
      <w:tabs>
        <w:tab w:val="left" w:pos="1134"/>
        <w:tab w:val="left" w:leader="dot" w:pos="8505"/>
      </w:tabs>
      <w:spacing w:line="300" w:lineRule="auto"/>
      <w:ind w:left="709"/>
      <w:jc w:val="left"/>
    </w:pPr>
    <w:rPr>
      <w:bCs/>
      <w:szCs w:val="22"/>
    </w:rPr>
  </w:style>
  <w:style w:type="paragraph" w:customStyle="1" w:styleId="InhaltEbene4">
    <w:name w:val="Inhalt Ebene 4"/>
    <w:basedOn w:val="Standard"/>
    <w:qFormat/>
    <w:rsid w:val="006775D0"/>
    <w:pPr>
      <w:tabs>
        <w:tab w:val="left" w:pos="2268"/>
        <w:tab w:val="left" w:leader="dot" w:pos="8505"/>
      </w:tabs>
      <w:spacing w:line="300" w:lineRule="auto"/>
      <w:ind w:left="1701"/>
    </w:pPr>
    <w:rPr>
      <w:szCs w:val="22"/>
    </w:rPr>
  </w:style>
  <w:style w:type="paragraph" w:customStyle="1" w:styleId="InhaltEbene3">
    <w:name w:val="Inhalt Ebene 3"/>
    <w:basedOn w:val="InhaltEbene2"/>
    <w:qFormat/>
    <w:rsid w:val="006775D0"/>
    <w:pPr>
      <w:tabs>
        <w:tab w:val="clear" w:pos="1134"/>
        <w:tab w:val="left" w:pos="1701"/>
      </w:tabs>
      <w:ind w:left="1134"/>
    </w:pPr>
    <w:rPr>
      <w:b/>
      <w:bCs w:val="0"/>
    </w:rPr>
  </w:style>
  <w:style w:type="paragraph" w:styleId="Listenabsatz">
    <w:name w:val="List Paragraph"/>
    <w:basedOn w:val="Standard"/>
    <w:uiPriority w:val="34"/>
    <w:qFormat/>
    <w:rsid w:val="00CC1D3E"/>
    <w:pPr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table" w:styleId="Tabellenraster">
    <w:name w:val="Table Grid"/>
    <w:basedOn w:val="NormaleTabelle"/>
    <w:uiPriority w:val="59"/>
    <w:rsid w:val="00CF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h\AppData\Local\Temp\XPgrpwise\Musterbrosch&#252;re6_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FB5125-EB7F-4735-87D8-939B5D12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Musterbroschüre6_1</Template>
  <TotalTime>0</TotalTime>
  <Pages>2</Pages>
  <Words>68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March</dc:creator>
  <cp:lastModifiedBy>G.Ulmrich</cp:lastModifiedBy>
  <cp:revision>2</cp:revision>
  <cp:lastPrinted>2014-01-06T09:56:00Z</cp:lastPrinted>
  <dcterms:created xsi:type="dcterms:W3CDTF">2015-08-06T07:24:00Z</dcterms:created>
  <dcterms:modified xsi:type="dcterms:W3CDTF">2015-08-06T07:24:00Z</dcterms:modified>
</cp:coreProperties>
</file>